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6A9" w:rsidRPr="0088546B" w:rsidRDefault="00C956A9" w:rsidP="00C956A9">
      <w:pPr>
        <w:jc w:val="center"/>
        <w:rPr>
          <w:b/>
        </w:rPr>
      </w:pPr>
      <w:r w:rsidRPr="0088546B">
        <w:rPr>
          <w:b/>
        </w:rPr>
        <w:t>Formanyomtatvány</w:t>
      </w:r>
    </w:p>
    <w:p w:rsidR="00C956A9" w:rsidRPr="0088546B" w:rsidRDefault="00C956A9" w:rsidP="00C956A9">
      <w:pPr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</w:t>
      </w:r>
      <w:r w:rsidR="00347021">
        <w:rPr>
          <w:b/>
        </w:rPr>
        <w:t>7</w:t>
      </w:r>
      <w:r>
        <w:rPr>
          <w:b/>
        </w:rPr>
        <w:t>/20</w:t>
      </w:r>
      <w:r w:rsidR="00347021">
        <w:rPr>
          <w:b/>
        </w:rPr>
        <w:t>22</w:t>
      </w:r>
      <w:r w:rsidR="00CF6619">
        <w:rPr>
          <w:b/>
        </w:rPr>
        <w:t>.</w:t>
      </w:r>
      <w:r w:rsidR="00347021">
        <w:rPr>
          <w:b/>
        </w:rPr>
        <w:t xml:space="preserve"> (</w:t>
      </w:r>
      <w:r>
        <w:rPr>
          <w:b/>
        </w:rPr>
        <w:t>I</w:t>
      </w:r>
      <w:r w:rsidR="00347021">
        <w:rPr>
          <w:b/>
        </w:rPr>
        <w:t>V</w:t>
      </w:r>
      <w:r>
        <w:rPr>
          <w:b/>
        </w:rPr>
        <w:t>.</w:t>
      </w:r>
      <w:r w:rsidR="00347021">
        <w:rPr>
          <w:b/>
        </w:rPr>
        <w:t>29</w:t>
      </w:r>
      <w:r>
        <w:rPr>
          <w:b/>
        </w:rPr>
        <w:t xml:space="preserve">.) </w:t>
      </w:r>
      <w:r w:rsidR="00347021">
        <w:rPr>
          <w:b/>
        </w:rPr>
        <w:t>OAH</w:t>
      </w:r>
      <w:r>
        <w:rPr>
          <w:b/>
        </w:rPr>
        <w:t xml:space="preserve"> r</w:t>
      </w:r>
      <w:r w:rsidRPr="0088546B">
        <w:rPr>
          <w:b/>
        </w:rPr>
        <w:t>endeletnek megfelelő, az atomenergiáról szóló 1996. évi CXVI. törvény (a továbbiakban Atv.) 18/D. §-a szerinti tevékenység végzéséhez szükséges szakmagyakorlási alkalmasság megállapítására irányuló, nyilvántartásba vétele iránti eljárás megindításához</w:t>
      </w:r>
    </w:p>
    <w:p w:rsidR="00C956A9" w:rsidRPr="0088546B" w:rsidRDefault="00C956A9" w:rsidP="00C956A9">
      <w:pPr>
        <w:jc w:val="center"/>
        <w:rPr>
          <w:b/>
        </w:rPr>
      </w:pPr>
      <w:r w:rsidRPr="0088546B">
        <w:rPr>
          <w:b/>
        </w:rPr>
        <w:t xml:space="preserve">Szakmagyakorló természetes </w:t>
      </w:r>
      <w:proofErr w:type="gramStart"/>
      <w:r w:rsidRPr="0088546B">
        <w:rPr>
          <w:b/>
        </w:rPr>
        <w:t>személy(</w:t>
      </w:r>
      <w:proofErr w:type="gramEnd"/>
      <w:r w:rsidRPr="0088546B">
        <w:rPr>
          <w:b/>
        </w:rPr>
        <w:t>ek) esetén</w:t>
      </w:r>
    </w:p>
    <w:p w:rsidR="00C956A9" w:rsidRDefault="00C956A9" w:rsidP="00C956A9"/>
    <w:tbl>
      <w:tblPr>
        <w:tblStyle w:val="Rcsostblzat"/>
        <w:tblW w:w="9493" w:type="dxa"/>
        <w:tblLook w:val="04A0" w:firstRow="1" w:lastRow="0" w:firstColumn="1" w:lastColumn="0" w:noHBand="0" w:noVBand="1"/>
      </w:tblPr>
      <w:tblGrid>
        <w:gridCol w:w="2689"/>
        <w:gridCol w:w="6804"/>
      </w:tblGrid>
      <w:tr w:rsidR="00C956A9" w:rsidTr="00755AAB">
        <w:tc>
          <w:tcPr>
            <w:tcW w:w="2689" w:type="dxa"/>
          </w:tcPr>
          <w:p w:rsidR="00C956A9" w:rsidRDefault="00C956A9" w:rsidP="00BC24DF">
            <w:r>
              <w:t>A</w:t>
            </w:r>
            <w:r w:rsidRPr="0088546B">
              <w:t xml:space="preserve"> szakmagyakorlási alkalmassá</w:t>
            </w:r>
            <w:r>
              <w:t xml:space="preserve">g megállapítását kérelmező engedélyes neve és </w:t>
            </w:r>
            <w:r w:rsidR="00BC24DF">
              <w:t>címe</w:t>
            </w:r>
          </w:p>
        </w:tc>
        <w:tc>
          <w:tcPr>
            <w:tcW w:w="6804" w:type="dxa"/>
          </w:tcPr>
          <w:p w:rsidR="006445B8" w:rsidRDefault="00370247" w:rsidP="00500B87">
            <w:r>
              <w:t>Engedélyes</w:t>
            </w:r>
            <w:r w:rsidR="00A85912">
              <w:t xml:space="preserve">: </w:t>
            </w:r>
            <w:sdt>
              <w:sdtPr>
                <w:tag w:val="EngedelyesNeve"/>
                <w:id w:val="-39974190"/>
                <w:lock w:val="sdtLocked"/>
                <w:placeholder>
                  <w:docPart w:val="25CA03ED62B245D7935A4C65B2F9EB1B"/>
                </w:placeholder>
                <w:showingPlcHdr/>
              </w:sdtPr>
              <w:sdtEndPr/>
              <w:sdtContent>
                <w:r w:rsidR="00A85231" w:rsidRPr="000B2CEF">
                  <w:rPr>
                    <w:rStyle w:val="Helyrzszveg"/>
                  </w:rPr>
                  <w:t>Szöveg beírásához kattintson vagy koppintson ide.</w:t>
                </w:r>
              </w:sdtContent>
            </w:sdt>
          </w:p>
          <w:p w:rsidR="00A85912" w:rsidRDefault="00A85912" w:rsidP="00A85912">
            <w:r>
              <w:t xml:space="preserve">Irányítószám: </w:t>
            </w:r>
            <w:sdt>
              <w:sdtPr>
                <w:tag w:val="EngedelyesZip"/>
                <w:id w:val="124665538"/>
                <w:lock w:val="sdtLocked"/>
                <w:placeholder>
                  <w:docPart w:val="2EABAFD477354FCA8565A126BB135FE3"/>
                </w:placeholder>
                <w:showingPlcHdr/>
              </w:sdtPr>
              <w:sdtEndPr/>
              <w:sdtContent>
                <w:r w:rsidRPr="000B2CEF">
                  <w:rPr>
                    <w:rStyle w:val="Helyrzszveg"/>
                  </w:rPr>
                  <w:t>Szöveg beírásához kattintson vagy koppintson ide.</w:t>
                </w:r>
              </w:sdtContent>
            </w:sdt>
          </w:p>
          <w:p w:rsidR="00A85912" w:rsidRDefault="00A85912" w:rsidP="00A85912">
            <w:r>
              <w:t xml:space="preserve">Település: </w:t>
            </w:r>
            <w:sdt>
              <w:sdtPr>
                <w:tag w:val="EngedelyesCity"/>
                <w:id w:val="-280948608"/>
                <w:lock w:val="sdtLocked"/>
                <w:placeholder>
                  <w:docPart w:val="28B588BDD541433BA4DBAC05D2898409"/>
                </w:placeholder>
                <w:showingPlcHdr/>
              </w:sdtPr>
              <w:sdtEndPr/>
              <w:sdtContent>
                <w:r w:rsidRPr="000B2CEF">
                  <w:rPr>
                    <w:rStyle w:val="Helyrzszveg"/>
                  </w:rPr>
                  <w:t>Szöveg beírásához kattintson vagy koppintson ide.</w:t>
                </w:r>
              </w:sdtContent>
            </w:sdt>
          </w:p>
          <w:p w:rsidR="00A85912" w:rsidRPr="00EB716B" w:rsidRDefault="00A85912" w:rsidP="00A85912">
            <w:r>
              <w:t xml:space="preserve">Cím: </w:t>
            </w:r>
            <w:sdt>
              <w:sdtPr>
                <w:tag w:val="EngedelyesAddress"/>
                <w:id w:val="1175464724"/>
                <w:lock w:val="sdtLocked"/>
                <w:placeholder>
                  <w:docPart w:val="CF39FA84591A4D1AA3496EA9ADCFF4EB"/>
                </w:placeholder>
                <w:showingPlcHdr/>
              </w:sdtPr>
              <w:sdtEndPr/>
              <w:sdtContent>
                <w:r w:rsidRPr="000B2CEF">
                  <w:rPr>
                    <w:rStyle w:val="Helyrzszveg"/>
                  </w:rPr>
                  <w:t>Szöveg beírásához kattintson vagy koppintson ide.</w:t>
                </w:r>
              </w:sdtContent>
            </w:sdt>
          </w:p>
        </w:tc>
      </w:tr>
      <w:tr w:rsidR="00C956A9" w:rsidTr="00755AAB">
        <w:tc>
          <w:tcPr>
            <w:tcW w:w="2689" w:type="dxa"/>
          </w:tcPr>
          <w:p w:rsidR="00C956A9" w:rsidRDefault="00C956A9" w:rsidP="00755AAB">
            <w:r>
              <w:t>A kérelem tárgya</w:t>
            </w:r>
          </w:p>
        </w:tc>
        <w:tc>
          <w:tcPr>
            <w:tcW w:w="6804" w:type="dxa"/>
          </w:tcPr>
          <w:p w:rsidR="00C956A9" w:rsidRPr="00EB716B" w:rsidRDefault="00C956A9" w:rsidP="00755AAB">
            <w:r w:rsidRPr="00EB716B">
              <w:t>Szakmagyakorlásra alkalmasság megállapítása és a nyilvántartásba vétele az alábbiakban ismertetett személyre és tevékenységi területekre</w:t>
            </w:r>
          </w:p>
        </w:tc>
      </w:tr>
    </w:tbl>
    <w:p w:rsidR="00C956A9" w:rsidRDefault="00C956A9" w:rsidP="00C956A9"/>
    <w:tbl>
      <w:tblPr>
        <w:tblStyle w:val="Rcsostblzat"/>
        <w:tblW w:w="9493" w:type="dxa"/>
        <w:tblLook w:val="04A0" w:firstRow="1" w:lastRow="0" w:firstColumn="1" w:lastColumn="0" w:noHBand="0" w:noVBand="1"/>
      </w:tblPr>
      <w:tblGrid>
        <w:gridCol w:w="279"/>
        <w:gridCol w:w="2410"/>
        <w:gridCol w:w="1566"/>
        <w:gridCol w:w="1836"/>
        <w:gridCol w:w="1559"/>
        <w:gridCol w:w="1843"/>
      </w:tblGrid>
      <w:tr w:rsidR="00C956A9" w:rsidTr="00755AAB">
        <w:tc>
          <w:tcPr>
            <w:tcW w:w="2689" w:type="dxa"/>
            <w:gridSpan w:val="2"/>
          </w:tcPr>
          <w:p w:rsidR="00C956A9" w:rsidRDefault="00C956A9" w:rsidP="0015507B">
            <w:r>
              <w:t xml:space="preserve">A szakmagyakorló </w:t>
            </w:r>
            <w:r w:rsidR="00300B4D">
              <w:t>család és utó</w:t>
            </w:r>
            <w:r>
              <w:t>neve</w:t>
            </w:r>
          </w:p>
        </w:tc>
        <w:tc>
          <w:tcPr>
            <w:tcW w:w="6804" w:type="dxa"/>
            <w:gridSpan w:val="4"/>
          </w:tcPr>
          <w:p w:rsidR="00C956A9" w:rsidRDefault="00370247" w:rsidP="00755AAB">
            <w:r>
              <w:t xml:space="preserve">Családnév: </w:t>
            </w:r>
            <w:sdt>
              <w:sdtPr>
                <w:tag w:val="FirstName"/>
                <w:id w:val="-1449694080"/>
                <w:lock w:val="sdtLocked"/>
                <w:placeholder>
                  <w:docPart w:val="02127FF00B1948E1AC706975AC127700"/>
                </w:placeholder>
                <w:showingPlcHdr/>
              </w:sdtPr>
              <w:sdtEndPr/>
              <w:sdtContent>
                <w:r w:rsidRPr="000B2CEF">
                  <w:rPr>
                    <w:rStyle w:val="Helyrzszveg"/>
                  </w:rPr>
                  <w:t>Szöveg beírásához kattintson vagy koppintson ide.</w:t>
                </w:r>
              </w:sdtContent>
            </w:sdt>
          </w:p>
          <w:p w:rsidR="00370247" w:rsidRDefault="00370247" w:rsidP="00370247">
            <w:r>
              <w:t xml:space="preserve">Középsőnév: </w:t>
            </w:r>
            <w:sdt>
              <w:sdtPr>
                <w:tag w:val="MiddleInitial"/>
                <w:id w:val="171610127"/>
                <w:lock w:val="sdtLocked"/>
                <w:placeholder>
                  <w:docPart w:val="6B834825849646A0959C9B1ED2FFCB5F"/>
                </w:placeholder>
                <w:showingPlcHdr/>
              </w:sdtPr>
              <w:sdtEndPr/>
              <w:sdtContent>
                <w:r w:rsidRPr="000B2CEF">
                  <w:rPr>
                    <w:rStyle w:val="Helyrzszveg"/>
                  </w:rPr>
                  <w:t>Szöveg beírásához kattintson vagy koppintson ide.</w:t>
                </w:r>
              </w:sdtContent>
            </w:sdt>
          </w:p>
          <w:p w:rsidR="00370247" w:rsidRDefault="00370247" w:rsidP="00A76F9A">
            <w:r>
              <w:t xml:space="preserve">Utónév: </w:t>
            </w:r>
            <w:sdt>
              <w:sdtPr>
                <w:tag w:val="LastName"/>
                <w:id w:val="-1173022225"/>
                <w:lock w:val="sdtLocked"/>
                <w:placeholder>
                  <w:docPart w:val="1086E5A33EA74FE79D49C81FB1421449"/>
                </w:placeholder>
                <w:showingPlcHdr/>
              </w:sdtPr>
              <w:sdtEndPr/>
              <w:sdtContent>
                <w:r w:rsidRPr="000B2CEF">
                  <w:rPr>
                    <w:rStyle w:val="Helyrzszveg"/>
                  </w:rPr>
                  <w:t>Szöveg beírásához kattintson vagy koppintson ide.</w:t>
                </w:r>
              </w:sdtContent>
            </w:sdt>
          </w:p>
        </w:tc>
      </w:tr>
      <w:tr w:rsidR="0015507B" w:rsidTr="00755AAB">
        <w:tc>
          <w:tcPr>
            <w:tcW w:w="2689" w:type="dxa"/>
            <w:gridSpan w:val="2"/>
          </w:tcPr>
          <w:p w:rsidR="0015507B" w:rsidRDefault="0015507B" w:rsidP="0015507B">
            <w:r>
              <w:t>A szakmagyakorló születési család és utóneve</w:t>
            </w:r>
          </w:p>
        </w:tc>
        <w:tc>
          <w:tcPr>
            <w:tcW w:w="6804" w:type="dxa"/>
            <w:gridSpan w:val="4"/>
          </w:tcPr>
          <w:p w:rsidR="0015507B" w:rsidRDefault="0015507B" w:rsidP="0015507B">
            <w:r>
              <w:t xml:space="preserve">Családnév: </w:t>
            </w:r>
            <w:sdt>
              <w:sdtPr>
                <w:tag w:val="B_FirstName"/>
                <w:id w:val="-1313859613"/>
                <w:placeholder>
                  <w:docPart w:val="2BBF2FF6A0D2431795C2083B6E24A32A"/>
                </w:placeholder>
                <w:showingPlcHdr/>
              </w:sdtPr>
              <w:sdtEndPr/>
              <w:sdtContent>
                <w:r w:rsidRPr="000B2CEF">
                  <w:rPr>
                    <w:rStyle w:val="Helyrzszveg"/>
                  </w:rPr>
                  <w:t>Szöveg beírásához kattintson vagy koppintson ide.</w:t>
                </w:r>
              </w:sdtContent>
            </w:sdt>
          </w:p>
          <w:p w:rsidR="0015507B" w:rsidRDefault="0015507B" w:rsidP="0015507B">
            <w:r>
              <w:t xml:space="preserve">Középsőnév: </w:t>
            </w:r>
            <w:sdt>
              <w:sdtPr>
                <w:tag w:val="B_MiddleInitial"/>
                <w:id w:val="-1695065222"/>
                <w:placeholder>
                  <w:docPart w:val="1CFDC970C8814143BA8E93F7B94F4885"/>
                </w:placeholder>
                <w:showingPlcHdr/>
              </w:sdtPr>
              <w:sdtEndPr/>
              <w:sdtContent>
                <w:r w:rsidRPr="000B2CEF">
                  <w:rPr>
                    <w:rStyle w:val="Helyrzszveg"/>
                  </w:rPr>
                  <w:t>Szöveg beírásához kattintson vagy koppintson ide.</w:t>
                </w:r>
              </w:sdtContent>
            </w:sdt>
          </w:p>
          <w:p w:rsidR="0015507B" w:rsidRDefault="0015507B" w:rsidP="0015507B">
            <w:r>
              <w:t xml:space="preserve">Utónév: </w:t>
            </w:r>
            <w:sdt>
              <w:sdtPr>
                <w:tag w:val="B_LastName"/>
                <w:id w:val="-1113599189"/>
                <w:placeholder>
                  <w:docPart w:val="7D625AE0B618473282CB14164783DDA0"/>
                </w:placeholder>
                <w:showingPlcHdr/>
              </w:sdtPr>
              <w:sdtEndPr/>
              <w:sdtContent>
                <w:r w:rsidRPr="000B2CEF">
                  <w:rPr>
                    <w:rStyle w:val="Helyrzszveg"/>
                  </w:rPr>
                  <w:t>Szöveg beírásához kattintson vagy koppintson ide.</w:t>
                </w:r>
              </w:sdtContent>
            </w:sdt>
          </w:p>
        </w:tc>
      </w:tr>
      <w:tr w:rsidR="00300B4D" w:rsidTr="00755AAB">
        <w:tc>
          <w:tcPr>
            <w:tcW w:w="2689" w:type="dxa"/>
            <w:gridSpan w:val="2"/>
          </w:tcPr>
          <w:p w:rsidR="00300B4D" w:rsidRDefault="00300B4D" w:rsidP="00755AAB">
            <w:r>
              <w:t>Anyja leánykori neve</w:t>
            </w:r>
          </w:p>
        </w:tc>
        <w:tc>
          <w:tcPr>
            <w:tcW w:w="6804" w:type="dxa"/>
            <w:gridSpan w:val="4"/>
          </w:tcPr>
          <w:p w:rsidR="00147938" w:rsidRDefault="00147938" w:rsidP="00147938">
            <w:r>
              <w:t xml:space="preserve">Családnév: </w:t>
            </w:r>
            <w:sdt>
              <w:sdtPr>
                <w:tag w:val="MotherFirstName"/>
                <w:id w:val="1224562637"/>
                <w:placeholder>
                  <w:docPart w:val="C8D5254B11F144E8B220CFF2CCD66205"/>
                </w:placeholder>
                <w:showingPlcHdr/>
              </w:sdtPr>
              <w:sdtEndPr/>
              <w:sdtContent>
                <w:r w:rsidRPr="000B2CEF">
                  <w:rPr>
                    <w:rStyle w:val="Helyrzszveg"/>
                  </w:rPr>
                  <w:t>Szöveg beírásához kattintson vagy koppintson ide.</w:t>
                </w:r>
              </w:sdtContent>
            </w:sdt>
          </w:p>
          <w:p w:rsidR="00147938" w:rsidRDefault="00147938" w:rsidP="00147938">
            <w:r>
              <w:t xml:space="preserve">Középsőnév: </w:t>
            </w:r>
            <w:sdt>
              <w:sdtPr>
                <w:tag w:val="MotherMiddleInitial"/>
                <w:id w:val="-1564470275"/>
                <w:placeholder>
                  <w:docPart w:val="863DEB10A76D472986B60FF7D3B08349"/>
                </w:placeholder>
                <w:showingPlcHdr/>
              </w:sdtPr>
              <w:sdtEndPr/>
              <w:sdtContent>
                <w:r w:rsidRPr="000B2CEF">
                  <w:rPr>
                    <w:rStyle w:val="Helyrzszveg"/>
                  </w:rPr>
                  <w:t>Szöveg beírásához kattintson vagy koppintson ide.</w:t>
                </w:r>
              </w:sdtContent>
            </w:sdt>
          </w:p>
          <w:p w:rsidR="00300B4D" w:rsidRDefault="00147938" w:rsidP="00147938">
            <w:r>
              <w:t xml:space="preserve">Utónév: </w:t>
            </w:r>
            <w:sdt>
              <w:sdtPr>
                <w:tag w:val="MotherLastName"/>
                <w:id w:val="529762478"/>
                <w:placeholder>
                  <w:docPart w:val="8AC25C3E1BF8483CA605A1ADE9D90DDF"/>
                </w:placeholder>
                <w:showingPlcHdr/>
              </w:sdtPr>
              <w:sdtEndPr/>
              <w:sdtContent>
                <w:r w:rsidRPr="000B2CEF">
                  <w:rPr>
                    <w:rStyle w:val="Helyrzszveg"/>
                  </w:rPr>
                  <w:t>Szöveg beírásához kattintson vagy koppintson ide.</w:t>
                </w:r>
              </w:sdtContent>
            </w:sdt>
          </w:p>
        </w:tc>
      </w:tr>
      <w:tr w:rsidR="00C956A9" w:rsidTr="00755AAB">
        <w:tc>
          <w:tcPr>
            <w:tcW w:w="2689" w:type="dxa"/>
            <w:gridSpan w:val="2"/>
          </w:tcPr>
          <w:p w:rsidR="00C956A9" w:rsidRDefault="00C956A9" w:rsidP="00755AAB">
            <w:r>
              <w:t>Születési helye, idej</w:t>
            </w:r>
            <w:r w:rsidR="003703E4">
              <w:t>e</w:t>
            </w:r>
          </w:p>
        </w:tc>
        <w:tc>
          <w:tcPr>
            <w:tcW w:w="6804" w:type="dxa"/>
            <w:gridSpan w:val="4"/>
          </w:tcPr>
          <w:p w:rsidR="00C956A9" w:rsidRDefault="008947BB" w:rsidP="00755AAB">
            <w:r>
              <w:t xml:space="preserve">Ország: </w:t>
            </w:r>
            <w:sdt>
              <w:sdtPr>
                <w:tag w:val="BirthCountry"/>
                <w:id w:val="-1431971820"/>
                <w:lock w:val="sdtLocked"/>
                <w:placeholder>
                  <w:docPart w:val="3AE7AFD69E4A4ED4827BCE56C1DCC031"/>
                </w:placeholder>
                <w:showingPlcHdr/>
              </w:sdtPr>
              <w:sdtEndPr/>
              <w:sdtContent>
                <w:r w:rsidRPr="000B2CEF">
                  <w:rPr>
                    <w:rStyle w:val="Helyrzszveg"/>
                  </w:rPr>
                  <w:t>Szöveg beírásához kattintson vagy koppintson ide.</w:t>
                </w:r>
              </w:sdtContent>
            </w:sdt>
          </w:p>
          <w:p w:rsidR="008947BB" w:rsidRDefault="008947BB" w:rsidP="00755AAB">
            <w:r>
              <w:t xml:space="preserve">Település: </w:t>
            </w:r>
            <w:sdt>
              <w:sdtPr>
                <w:tag w:val="BirthCity"/>
                <w:id w:val="-1487459998"/>
                <w:lock w:val="sdtLocked"/>
                <w:placeholder>
                  <w:docPart w:val="896694DE25674E288A675095B7598A48"/>
                </w:placeholder>
                <w:showingPlcHdr/>
              </w:sdtPr>
              <w:sdtEndPr/>
              <w:sdtContent>
                <w:r w:rsidRPr="000B2CEF">
                  <w:rPr>
                    <w:rStyle w:val="Helyrzszveg"/>
                  </w:rPr>
                  <w:t>Szöveg beírásához kattintson vagy koppintson ide.</w:t>
                </w:r>
              </w:sdtContent>
            </w:sdt>
          </w:p>
          <w:p w:rsidR="008947BB" w:rsidRDefault="008947BB" w:rsidP="008947BB">
            <w:r>
              <w:t xml:space="preserve">Dátum: </w:t>
            </w:r>
            <w:sdt>
              <w:sdtPr>
                <w:tag w:val="BirthDate"/>
                <w:id w:val="-555389677"/>
                <w:lock w:val="sdtLocked"/>
                <w:placeholder>
                  <w:docPart w:val="20118E20406942C7B47CD4E30B1DEB08"/>
                </w:placeholder>
                <w:showingPlcHdr/>
                <w:date>
                  <w:dateFormat w:val="yyyy.MM.dd."/>
                  <w:lid w:val="hu-HU"/>
                  <w:storeMappedDataAs w:val="date"/>
                  <w:calendar w:val="gregorian"/>
                </w:date>
              </w:sdtPr>
              <w:sdtEndPr/>
              <w:sdtContent>
                <w:r w:rsidRPr="000B2CEF">
                  <w:rPr>
                    <w:rStyle w:val="Helyrzszveg"/>
                  </w:rPr>
                  <w:t>Dátum megadásához kattintson vagy koppintson ide.</w:t>
                </w:r>
              </w:sdtContent>
            </w:sdt>
          </w:p>
        </w:tc>
      </w:tr>
      <w:tr w:rsidR="00C956A9" w:rsidTr="00755AAB">
        <w:tc>
          <w:tcPr>
            <w:tcW w:w="2689" w:type="dxa"/>
            <w:gridSpan w:val="2"/>
          </w:tcPr>
          <w:p w:rsidR="00C956A9" w:rsidRDefault="00C956A9" w:rsidP="00755AAB">
            <w:r>
              <w:t>Értesítési címe</w:t>
            </w:r>
          </w:p>
        </w:tc>
        <w:tc>
          <w:tcPr>
            <w:tcW w:w="6804" w:type="dxa"/>
            <w:gridSpan w:val="4"/>
          </w:tcPr>
          <w:p w:rsidR="006265AE" w:rsidRDefault="006265AE" w:rsidP="006265AE">
            <w:r>
              <w:t xml:space="preserve">Irányítószám: </w:t>
            </w:r>
            <w:sdt>
              <w:sdtPr>
                <w:tag w:val="Zip"/>
                <w:id w:val="184105682"/>
                <w:placeholder>
                  <w:docPart w:val="B1DCD01B8DB640759E34ACF8075E0583"/>
                </w:placeholder>
                <w:showingPlcHdr/>
              </w:sdtPr>
              <w:sdtEndPr/>
              <w:sdtContent>
                <w:r w:rsidRPr="000B2CEF">
                  <w:rPr>
                    <w:rStyle w:val="Helyrzszveg"/>
                  </w:rPr>
                  <w:t>Szöveg beírásához kattintson vagy koppintson ide.</w:t>
                </w:r>
              </w:sdtContent>
            </w:sdt>
          </w:p>
          <w:p w:rsidR="006265AE" w:rsidRDefault="006265AE" w:rsidP="006265AE">
            <w:r>
              <w:t xml:space="preserve">Ország: </w:t>
            </w:r>
            <w:sdt>
              <w:sdtPr>
                <w:tag w:val="Country"/>
                <w:id w:val="-850724289"/>
                <w:lock w:val="sdtLocked"/>
                <w:placeholder>
                  <w:docPart w:val="5CCAF2142F494989B8DDA4E778B83CCC"/>
                </w:placeholder>
                <w:showingPlcHdr/>
              </w:sdtPr>
              <w:sdtEndPr/>
              <w:sdtContent>
                <w:r w:rsidRPr="000B2CEF">
                  <w:rPr>
                    <w:rStyle w:val="Helyrzszveg"/>
                  </w:rPr>
                  <w:t>Szöveg beírásához kattintson vagy koppintson ide.</w:t>
                </w:r>
              </w:sdtContent>
            </w:sdt>
          </w:p>
          <w:p w:rsidR="006265AE" w:rsidRDefault="006265AE" w:rsidP="006265AE">
            <w:r>
              <w:t xml:space="preserve">Település: </w:t>
            </w:r>
            <w:sdt>
              <w:sdtPr>
                <w:tag w:val="City"/>
                <w:id w:val="-762300885"/>
                <w:lock w:val="sdtLocked"/>
                <w:placeholder>
                  <w:docPart w:val="7CE2E60A4DA944609B54D6DDA8F99AB2"/>
                </w:placeholder>
                <w:showingPlcHdr/>
              </w:sdtPr>
              <w:sdtEndPr/>
              <w:sdtContent>
                <w:r w:rsidRPr="000B2CEF">
                  <w:rPr>
                    <w:rStyle w:val="Helyrzszveg"/>
                  </w:rPr>
                  <w:t>Szöveg beírásához kattintson vagy koppintson ide.</w:t>
                </w:r>
              </w:sdtContent>
            </w:sdt>
          </w:p>
          <w:p w:rsidR="00C956A9" w:rsidRDefault="006265AE" w:rsidP="006265AE">
            <w:r>
              <w:t xml:space="preserve">Cím: </w:t>
            </w:r>
            <w:sdt>
              <w:sdtPr>
                <w:tag w:val="Address"/>
                <w:id w:val="1894928043"/>
                <w:lock w:val="sdtLocked"/>
                <w:placeholder>
                  <w:docPart w:val="917F0870CF9749C69B045F7C41DB7982"/>
                </w:placeholder>
                <w:showingPlcHdr/>
              </w:sdtPr>
              <w:sdtEndPr/>
              <w:sdtContent>
                <w:r w:rsidRPr="000B2CEF">
                  <w:rPr>
                    <w:rStyle w:val="Helyrzszveg"/>
                  </w:rPr>
                  <w:t>Szöveg beírásához kattintson vagy koppintson ide.</w:t>
                </w:r>
              </w:sdtContent>
            </w:sdt>
          </w:p>
        </w:tc>
      </w:tr>
      <w:tr w:rsidR="00C956A9" w:rsidTr="00755AAB">
        <w:tc>
          <w:tcPr>
            <w:tcW w:w="2689" w:type="dxa"/>
            <w:gridSpan w:val="2"/>
          </w:tcPr>
          <w:p w:rsidR="00C956A9" w:rsidRDefault="00C956A9" w:rsidP="00755AAB">
            <w:r>
              <w:t>Állampolgársága</w:t>
            </w:r>
          </w:p>
        </w:tc>
        <w:sdt>
          <w:sdtPr>
            <w:tag w:val="Nationality"/>
            <w:id w:val="-1625218689"/>
            <w:lock w:val="sdtLocked"/>
            <w:placeholder>
              <w:docPart w:val="3AE902667F3F43ECB888F9F32A08E38F"/>
            </w:placeholder>
            <w:showingPlcHdr/>
          </w:sdtPr>
          <w:sdtEndPr/>
          <w:sdtContent>
            <w:tc>
              <w:tcPr>
                <w:tcW w:w="6804" w:type="dxa"/>
                <w:gridSpan w:val="4"/>
              </w:tcPr>
              <w:p w:rsidR="00C956A9" w:rsidRDefault="006265AE" w:rsidP="00755AAB">
                <w:r w:rsidRPr="000B2CEF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  <w:tr w:rsidR="00C956A9" w:rsidTr="00755AAB">
        <w:tc>
          <w:tcPr>
            <w:tcW w:w="2689" w:type="dxa"/>
            <w:gridSpan w:val="2"/>
          </w:tcPr>
          <w:p w:rsidR="00C956A9" w:rsidRDefault="00C956A9" w:rsidP="00755AAB">
            <w:r>
              <w:t>Személyi azonosító okmányának száma</w:t>
            </w:r>
          </w:p>
        </w:tc>
        <w:tc>
          <w:tcPr>
            <w:tcW w:w="6804" w:type="dxa"/>
            <w:gridSpan w:val="4"/>
          </w:tcPr>
          <w:p w:rsidR="00C956A9" w:rsidRDefault="006265AE" w:rsidP="00755AAB">
            <w:r>
              <w:t xml:space="preserve">Típusa: </w:t>
            </w:r>
            <w:sdt>
              <w:sdtPr>
                <w:tag w:val="IdentDocType"/>
                <w:id w:val="1649478417"/>
                <w:lock w:val="sdtLocked"/>
                <w:placeholder>
                  <w:docPart w:val="335DC9E573B74E85A623AD226E781827"/>
                </w:placeholder>
                <w:showingPlcHdr/>
              </w:sdtPr>
              <w:sdtEndPr/>
              <w:sdtContent>
                <w:r w:rsidRPr="000B2CEF">
                  <w:rPr>
                    <w:rStyle w:val="Helyrzszveg"/>
                  </w:rPr>
                  <w:t>Szöveg beírásához kattintson vagy koppintson ide.</w:t>
                </w:r>
              </w:sdtContent>
            </w:sdt>
          </w:p>
          <w:p w:rsidR="006265AE" w:rsidRDefault="006265AE" w:rsidP="00755AAB">
            <w:r>
              <w:t xml:space="preserve">Száma: </w:t>
            </w:r>
            <w:sdt>
              <w:sdtPr>
                <w:tag w:val="IdentDocNumber"/>
                <w:id w:val="-536746316"/>
                <w:lock w:val="sdtLocked"/>
                <w:placeholder>
                  <w:docPart w:val="985659331B8F44EC8B866A06DCCDFFD0"/>
                </w:placeholder>
                <w:showingPlcHdr/>
              </w:sdtPr>
              <w:sdtEndPr/>
              <w:sdtContent>
                <w:r w:rsidRPr="000B2CEF">
                  <w:rPr>
                    <w:rStyle w:val="Helyrzszveg"/>
                  </w:rPr>
                  <w:t>Szöveg beírásához kattintson vagy koppintson ide.</w:t>
                </w:r>
              </w:sdtContent>
            </w:sdt>
          </w:p>
        </w:tc>
      </w:tr>
      <w:tr w:rsidR="00C956A9" w:rsidTr="00755AAB">
        <w:tc>
          <w:tcPr>
            <w:tcW w:w="2689" w:type="dxa"/>
            <w:gridSpan w:val="2"/>
          </w:tcPr>
          <w:p w:rsidR="00C956A9" w:rsidRDefault="00C956A9" w:rsidP="00755AAB">
            <w:r>
              <w:t>A</w:t>
            </w:r>
            <w:r w:rsidRPr="0088546B">
              <w:t xml:space="preserve"> kérelmezett szakmagyakorlási tevékenység</w:t>
            </w:r>
          </w:p>
        </w:tc>
        <w:tc>
          <w:tcPr>
            <w:tcW w:w="6804" w:type="dxa"/>
            <w:gridSpan w:val="4"/>
          </w:tcPr>
          <w:p w:rsidR="00C956A9" w:rsidRDefault="00C956A9" w:rsidP="00755AAB"/>
        </w:tc>
      </w:tr>
      <w:tr w:rsidR="00C956A9" w:rsidTr="00755AAB">
        <w:tc>
          <w:tcPr>
            <w:tcW w:w="279" w:type="dxa"/>
          </w:tcPr>
          <w:p w:rsidR="00C956A9" w:rsidRDefault="00C956A9" w:rsidP="00755AAB"/>
        </w:tc>
        <w:tc>
          <w:tcPr>
            <w:tcW w:w="2410" w:type="dxa"/>
          </w:tcPr>
          <w:p w:rsidR="00C956A9" w:rsidRDefault="00C956A9" w:rsidP="00755AAB">
            <w:r w:rsidRPr="0088546B">
              <w:t>terület</w:t>
            </w:r>
            <w:r>
              <w:t>e</w:t>
            </w:r>
            <w:r w:rsidRPr="0088546B">
              <w:t xml:space="preserve"> </w:t>
            </w:r>
          </w:p>
        </w:tc>
        <w:tc>
          <w:tcPr>
            <w:tcW w:w="6804" w:type="dxa"/>
            <w:gridSpan w:val="4"/>
          </w:tcPr>
          <w:p w:rsidR="00C956A9" w:rsidRDefault="00C956A9" w:rsidP="00755AAB">
            <w:r w:rsidRPr="0088546B">
              <w:t>építészeti-műszaki szakértői,</w:t>
            </w:r>
            <w:r>
              <w:tab/>
            </w:r>
            <w:sdt>
              <w:sdtPr>
                <w:tag w:val="ActivityArea1"/>
                <w:id w:val="-189017651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C956A9" w:rsidRDefault="00C956A9" w:rsidP="00755AAB">
            <w:r w:rsidRPr="0088546B">
              <w:t>építészeti tervezői,</w:t>
            </w:r>
            <w:r>
              <w:tab/>
            </w:r>
            <w:r>
              <w:tab/>
            </w:r>
            <w:sdt>
              <w:sdtPr>
                <w:tag w:val="ActivityArea2"/>
                <w:id w:val="-136667020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C956A9" w:rsidRDefault="00C956A9" w:rsidP="00755AAB">
            <w:r w:rsidRPr="0088546B">
              <w:t>építészeti műszaki ellenőri</w:t>
            </w:r>
            <w:r>
              <w:tab/>
            </w:r>
            <w:sdt>
              <w:sdtPr>
                <w:tag w:val="ActivityArea3"/>
                <w:id w:val="79132397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C956A9" w:rsidRDefault="00C956A9" w:rsidP="006265AE">
            <w:r w:rsidRPr="0088546B">
              <w:t>építész felelős műszaki vezetői</w:t>
            </w:r>
            <w:r>
              <w:tab/>
            </w:r>
            <w:sdt>
              <w:sdtPr>
                <w:tag w:val="ActivityArea4"/>
                <w:id w:val="95313752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956A9" w:rsidTr="00755AAB">
        <w:tc>
          <w:tcPr>
            <w:tcW w:w="279" w:type="dxa"/>
          </w:tcPr>
          <w:p w:rsidR="00C956A9" w:rsidRDefault="00C956A9" w:rsidP="00755AAB"/>
        </w:tc>
        <w:tc>
          <w:tcPr>
            <w:tcW w:w="2410" w:type="dxa"/>
          </w:tcPr>
          <w:p w:rsidR="00C956A9" w:rsidRPr="0088546B" w:rsidRDefault="00C956A9" w:rsidP="00755AAB">
            <w:r>
              <w:t>szakterületei</w:t>
            </w:r>
          </w:p>
        </w:tc>
        <w:sdt>
          <w:sdtPr>
            <w:tag w:val="ExpertiseAreas"/>
            <w:id w:val="887915006"/>
            <w:lock w:val="sdtLocked"/>
            <w:placeholder>
              <w:docPart w:val="EF1FDE41678F4F8ABAA289D5560B51F5"/>
            </w:placeholder>
            <w:showingPlcHdr/>
          </w:sdtPr>
          <w:sdtEndPr/>
          <w:sdtContent>
            <w:tc>
              <w:tcPr>
                <w:tcW w:w="6804" w:type="dxa"/>
                <w:gridSpan w:val="4"/>
              </w:tcPr>
              <w:p w:rsidR="00C956A9" w:rsidRPr="0088546B" w:rsidRDefault="006265AE" w:rsidP="00755AAB">
                <w:r w:rsidRPr="000B2CEF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  <w:tr w:rsidR="00C956A9" w:rsidTr="00755AAB">
        <w:tc>
          <w:tcPr>
            <w:tcW w:w="279" w:type="dxa"/>
          </w:tcPr>
          <w:p w:rsidR="00C956A9" w:rsidRDefault="00C956A9" w:rsidP="00755AAB"/>
        </w:tc>
        <w:tc>
          <w:tcPr>
            <w:tcW w:w="2410" w:type="dxa"/>
          </w:tcPr>
          <w:p w:rsidR="00C956A9" w:rsidRPr="0088546B" w:rsidRDefault="00C956A9" w:rsidP="00755AAB">
            <w:r>
              <w:t>részszakterületei</w:t>
            </w:r>
          </w:p>
        </w:tc>
        <w:sdt>
          <w:sdtPr>
            <w:tag w:val="ExpertiseSubAreas"/>
            <w:id w:val="1334263074"/>
            <w:lock w:val="sdtLocked"/>
            <w:placeholder>
              <w:docPart w:val="956AF9A0CB6040599A0187FD4ACDEE1A"/>
            </w:placeholder>
            <w:showingPlcHdr/>
          </w:sdtPr>
          <w:sdtEndPr/>
          <w:sdtContent>
            <w:tc>
              <w:tcPr>
                <w:tcW w:w="6804" w:type="dxa"/>
                <w:gridSpan w:val="4"/>
              </w:tcPr>
              <w:p w:rsidR="00C956A9" w:rsidRPr="0088546B" w:rsidRDefault="006265AE" w:rsidP="00755AAB">
                <w:r w:rsidRPr="000B2CEF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  <w:tr w:rsidR="00C956A9" w:rsidTr="00755AAB">
        <w:tc>
          <w:tcPr>
            <w:tcW w:w="2689" w:type="dxa"/>
            <w:gridSpan w:val="2"/>
          </w:tcPr>
          <w:p w:rsidR="00C956A9" w:rsidRDefault="00C956A9" w:rsidP="00755AAB">
            <w:r>
              <w:t>Képzettsége</w:t>
            </w:r>
          </w:p>
        </w:tc>
        <w:sdt>
          <w:sdtPr>
            <w:tag w:val="Qualification"/>
            <w:id w:val="-2016451353"/>
            <w:lock w:val="sdtLocked"/>
            <w:placeholder>
              <w:docPart w:val="869FAF09334B443EB33EC0972E06AEE9"/>
            </w:placeholder>
            <w:showingPlcHdr/>
          </w:sdtPr>
          <w:sdtEndPr/>
          <w:sdtContent>
            <w:tc>
              <w:tcPr>
                <w:tcW w:w="6804" w:type="dxa"/>
                <w:gridSpan w:val="4"/>
              </w:tcPr>
              <w:p w:rsidR="00C956A9" w:rsidRDefault="006265AE" w:rsidP="00755AAB">
                <w:r w:rsidRPr="000B2CEF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  <w:tr w:rsidR="00C956A9" w:rsidTr="00755AAB">
        <w:tc>
          <w:tcPr>
            <w:tcW w:w="2689" w:type="dxa"/>
            <w:gridSpan w:val="2"/>
          </w:tcPr>
          <w:p w:rsidR="00C956A9" w:rsidRDefault="00C956A9" w:rsidP="00755AAB">
            <w:r>
              <w:t>Szakképzettsége</w:t>
            </w:r>
          </w:p>
        </w:tc>
        <w:sdt>
          <w:sdtPr>
            <w:tag w:val="Qualifications"/>
            <w:id w:val="1222703869"/>
            <w:lock w:val="sdtLocked"/>
            <w:placeholder>
              <w:docPart w:val="9598CEE178C44DE696AFFD0394FCEF54"/>
            </w:placeholder>
            <w:showingPlcHdr/>
          </w:sdtPr>
          <w:sdtEndPr/>
          <w:sdtContent>
            <w:tc>
              <w:tcPr>
                <w:tcW w:w="6804" w:type="dxa"/>
                <w:gridSpan w:val="4"/>
              </w:tcPr>
              <w:p w:rsidR="00C956A9" w:rsidRDefault="006265AE" w:rsidP="00755AAB">
                <w:r w:rsidRPr="000B2CEF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  <w:tr w:rsidR="00430542" w:rsidTr="00755AAB">
        <w:tc>
          <w:tcPr>
            <w:tcW w:w="2689" w:type="dxa"/>
            <w:gridSpan w:val="2"/>
            <w:vMerge w:val="restart"/>
          </w:tcPr>
          <w:p w:rsidR="00C956A9" w:rsidRDefault="00C956A9" w:rsidP="00755AAB">
            <w:r>
              <w:t>Szakmai tevékenységet engedélyező okirat*</w:t>
            </w:r>
          </w:p>
        </w:tc>
        <w:tc>
          <w:tcPr>
            <w:tcW w:w="1566" w:type="dxa"/>
          </w:tcPr>
          <w:p w:rsidR="00C956A9" w:rsidRDefault="00C956A9" w:rsidP="00755AAB">
            <w:r>
              <w:t>Száma</w:t>
            </w:r>
          </w:p>
        </w:tc>
        <w:tc>
          <w:tcPr>
            <w:tcW w:w="1836" w:type="dxa"/>
          </w:tcPr>
          <w:p w:rsidR="00C956A9" w:rsidRDefault="00C956A9" w:rsidP="00755AAB">
            <w:r>
              <w:t>Kiállítója</w:t>
            </w:r>
          </w:p>
        </w:tc>
        <w:tc>
          <w:tcPr>
            <w:tcW w:w="1559" w:type="dxa"/>
          </w:tcPr>
          <w:p w:rsidR="00C956A9" w:rsidRDefault="00C956A9" w:rsidP="00755AAB">
            <w:r>
              <w:t>Kiállítás helye</w:t>
            </w:r>
          </w:p>
        </w:tc>
        <w:tc>
          <w:tcPr>
            <w:tcW w:w="1843" w:type="dxa"/>
          </w:tcPr>
          <w:p w:rsidR="00C956A9" w:rsidRDefault="00C956A9" w:rsidP="00755AAB">
            <w:r>
              <w:t>Kiállítás napja</w:t>
            </w:r>
          </w:p>
        </w:tc>
      </w:tr>
      <w:tr w:rsidR="00430542" w:rsidTr="00755AAB">
        <w:tc>
          <w:tcPr>
            <w:tcW w:w="2689" w:type="dxa"/>
            <w:gridSpan w:val="2"/>
            <w:vMerge/>
          </w:tcPr>
          <w:p w:rsidR="00C956A9" w:rsidRDefault="00C956A9" w:rsidP="00755AAB"/>
        </w:tc>
        <w:sdt>
          <w:sdtPr>
            <w:tag w:val="LicenceNumber1"/>
            <w:id w:val="-1114595477"/>
            <w:lock w:val="sdtLocked"/>
            <w:placeholder>
              <w:docPart w:val="9C0F70A4147E46F69243E22A21024E69"/>
            </w:placeholder>
            <w:showingPlcHdr/>
          </w:sdtPr>
          <w:sdtEndPr/>
          <w:sdtContent>
            <w:tc>
              <w:tcPr>
                <w:tcW w:w="1566" w:type="dxa"/>
              </w:tcPr>
              <w:p w:rsidR="00C956A9" w:rsidRDefault="00517C43" w:rsidP="00430542">
                <w:r w:rsidRPr="000B2CEF">
                  <w:rPr>
                    <w:rStyle w:val="Helyrzszveg"/>
                  </w:rPr>
                  <w:t>Szöveg beírásához kattintson</w:t>
                </w:r>
                <w:r w:rsidR="00430542">
                  <w:rPr>
                    <w:rStyle w:val="Helyrzszveg"/>
                  </w:rPr>
                  <w:t>…</w:t>
                </w:r>
              </w:p>
            </w:tc>
          </w:sdtContent>
        </w:sdt>
        <w:sdt>
          <w:sdtPr>
            <w:tag w:val="Organization1"/>
            <w:id w:val="-1027329655"/>
            <w:lock w:val="sdtLocked"/>
            <w:placeholder>
              <w:docPart w:val="050CC7FF972445D1BD0432B6DAE24050"/>
            </w:placeholder>
            <w:showingPlcHdr/>
          </w:sdtPr>
          <w:sdtEndPr/>
          <w:sdtContent>
            <w:tc>
              <w:tcPr>
                <w:tcW w:w="1836" w:type="dxa"/>
              </w:tcPr>
              <w:p w:rsidR="00C956A9" w:rsidRDefault="00CA1834" w:rsidP="00430542">
                <w:r w:rsidRPr="000B2CEF">
                  <w:rPr>
                    <w:rStyle w:val="Helyrzszveg"/>
                  </w:rPr>
                  <w:t>Szöveg beírásához kattintson</w:t>
                </w:r>
                <w:r w:rsidR="00430542">
                  <w:rPr>
                    <w:rStyle w:val="Helyrzszveg"/>
                  </w:rPr>
                  <w:t>…</w:t>
                </w:r>
                <w:r w:rsidRPr="000B2CEF">
                  <w:rPr>
                    <w:rStyle w:val="Helyrzszveg"/>
                  </w:rPr>
                  <w:t>.</w:t>
                </w:r>
              </w:p>
            </w:tc>
          </w:sdtContent>
        </w:sdt>
        <w:sdt>
          <w:sdtPr>
            <w:tag w:val="Place1"/>
            <w:id w:val="-2051131692"/>
            <w:lock w:val="sdtLocked"/>
            <w:placeholder>
              <w:docPart w:val="BD00385F8B8E4E42AEAD36FD7D632D70"/>
            </w:placeholder>
            <w:showingPlcHdr/>
          </w:sdtPr>
          <w:sdtEndPr/>
          <w:sdtContent>
            <w:tc>
              <w:tcPr>
                <w:tcW w:w="1559" w:type="dxa"/>
              </w:tcPr>
              <w:p w:rsidR="00C956A9" w:rsidRDefault="00430542" w:rsidP="00430542">
                <w:r>
                  <w:rPr>
                    <w:rStyle w:val="Helyrzszveg"/>
                  </w:rPr>
                  <w:t>Szöveg beírásához kattintson…</w:t>
                </w:r>
              </w:p>
            </w:tc>
          </w:sdtContent>
        </w:sdt>
        <w:sdt>
          <w:sdtPr>
            <w:tag w:val="LicenceDate1"/>
            <w:id w:val="822320368"/>
            <w:lock w:val="sdtLocked"/>
            <w:placeholder>
              <w:docPart w:val="BDC08801726345A082090D02E39C0E62"/>
            </w:placeholder>
            <w:showingPlcHdr/>
            <w:date>
              <w:dateFormat w:val="yyyy.MM.dd."/>
              <w:lid w:val="hu-HU"/>
              <w:storeMappedDataAs w:val="date"/>
              <w:calendar w:val="gregorian"/>
            </w:date>
          </w:sdtPr>
          <w:sdtEndPr/>
          <w:sdtContent>
            <w:tc>
              <w:tcPr>
                <w:tcW w:w="1843" w:type="dxa"/>
              </w:tcPr>
              <w:p w:rsidR="00C956A9" w:rsidRDefault="004A747D" w:rsidP="00430542">
                <w:r w:rsidRPr="000B2CEF">
                  <w:rPr>
                    <w:rStyle w:val="Helyrzszveg"/>
                  </w:rPr>
                  <w:t>Dátum megadásához kattintson</w:t>
                </w:r>
                <w:r w:rsidR="00430542">
                  <w:rPr>
                    <w:rStyle w:val="Helyrzszveg"/>
                  </w:rPr>
                  <w:t>…</w:t>
                </w:r>
              </w:p>
            </w:tc>
          </w:sdtContent>
        </w:sdt>
      </w:tr>
      <w:tr w:rsidR="00430542" w:rsidTr="00755AAB">
        <w:tc>
          <w:tcPr>
            <w:tcW w:w="2689" w:type="dxa"/>
            <w:gridSpan w:val="2"/>
            <w:vMerge/>
          </w:tcPr>
          <w:p w:rsidR="00C956A9" w:rsidRDefault="00C956A9" w:rsidP="00755AAB"/>
        </w:tc>
        <w:sdt>
          <w:sdtPr>
            <w:tag w:val="LicenceNumber2"/>
            <w:id w:val="1897085774"/>
            <w:lock w:val="sdtLocked"/>
            <w:placeholder>
              <w:docPart w:val="7DD792055C04470EB807031B33D26D09"/>
            </w:placeholder>
            <w:showingPlcHdr/>
          </w:sdtPr>
          <w:sdtEndPr/>
          <w:sdtContent>
            <w:tc>
              <w:tcPr>
                <w:tcW w:w="1566" w:type="dxa"/>
              </w:tcPr>
              <w:p w:rsidR="00C956A9" w:rsidRDefault="00430542" w:rsidP="00430542">
                <w:r>
                  <w:rPr>
                    <w:rStyle w:val="Helyrzszveg"/>
                  </w:rPr>
                  <w:t>Szöveg beírásához kattintson…</w:t>
                </w:r>
              </w:p>
            </w:tc>
          </w:sdtContent>
        </w:sdt>
        <w:sdt>
          <w:sdtPr>
            <w:tag w:val="Organization2"/>
            <w:id w:val="-1759740445"/>
            <w:lock w:val="sdtLocked"/>
            <w:placeholder>
              <w:docPart w:val="1562DAD7C00540068D286535BC539CA2"/>
            </w:placeholder>
            <w:showingPlcHdr/>
          </w:sdtPr>
          <w:sdtEndPr/>
          <w:sdtContent>
            <w:tc>
              <w:tcPr>
                <w:tcW w:w="1836" w:type="dxa"/>
              </w:tcPr>
              <w:p w:rsidR="00C956A9" w:rsidRDefault="00CA1834" w:rsidP="00430542">
                <w:r w:rsidRPr="000B2CEF">
                  <w:rPr>
                    <w:rStyle w:val="Helyrzszveg"/>
                  </w:rPr>
                  <w:t>Szöveg beírásához kattintson</w:t>
                </w:r>
                <w:r w:rsidR="00430542">
                  <w:rPr>
                    <w:rStyle w:val="Helyrzszveg"/>
                  </w:rPr>
                  <w:t>…</w:t>
                </w:r>
              </w:p>
            </w:tc>
          </w:sdtContent>
        </w:sdt>
        <w:sdt>
          <w:sdtPr>
            <w:tag w:val="Place2"/>
            <w:id w:val="-1266140430"/>
            <w:lock w:val="sdtLocked"/>
            <w:placeholder>
              <w:docPart w:val="DFE4C1D964B344FBAC4BEE1F0D4B4F29"/>
            </w:placeholder>
            <w:showingPlcHdr/>
          </w:sdtPr>
          <w:sdtEndPr/>
          <w:sdtContent>
            <w:tc>
              <w:tcPr>
                <w:tcW w:w="1559" w:type="dxa"/>
              </w:tcPr>
              <w:p w:rsidR="00C956A9" w:rsidRDefault="004A747D" w:rsidP="00430542">
                <w:r w:rsidRPr="000B2CEF">
                  <w:rPr>
                    <w:rStyle w:val="Helyrzszveg"/>
                  </w:rPr>
                  <w:t>Szöveg beírásához kattintson</w:t>
                </w:r>
                <w:r w:rsidR="00430542">
                  <w:rPr>
                    <w:rStyle w:val="Helyrzszveg"/>
                  </w:rPr>
                  <w:t>…</w:t>
                </w:r>
              </w:p>
            </w:tc>
          </w:sdtContent>
        </w:sdt>
        <w:sdt>
          <w:sdtPr>
            <w:tag w:val="LicenceDate2"/>
            <w:id w:val="-63569832"/>
            <w:lock w:val="sdtLocked"/>
            <w:placeholder>
              <w:docPart w:val="59C720B6B1A54EA69655A8CB28675FDD"/>
            </w:placeholder>
            <w:showingPlcHdr/>
            <w:date>
              <w:dateFormat w:val="yyyy.MM.dd."/>
              <w:lid w:val="hu-HU"/>
              <w:storeMappedDataAs w:val="date"/>
              <w:calendar w:val="gregorian"/>
            </w:date>
          </w:sdtPr>
          <w:sdtEndPr/>
          <w:sdtContent>
            <w:tc>
              <w:tcPr>
                <w:tcW w:w="1843" w:type="dxa"/>
              </w:tcPr>
              <w:p w:rsidR="00C956A9" w:rsidRDefault="004A747D" w:rsidP="00430542">
                <w:r w:rsidRPr="000B2CEF">
                  <w:rPr>
                    <w:rStyle w:val="Helyrzszveg"/>
                  </w:rPr>
                  <w:t>Dátum megadásához kattintson</w:t>
                </w:r>
                <w:r w:rsidR="00430542">
                  <w:rPr>
                    <w:rStyle w:val="Helyrzszveg"/>
                  </w:rPr>
                  <w:t>…</w:t>
                </w:r>
              </w:p>
            </w:tc>
          </w:sdtContent>
        </w:sdt>
      </w:tr>
      <w:tr w:rsidR="00430542" w:rsidTr="00755AAB">
        <w:tc>
          <w:tcPr>
            <w:tcW w:w="2689" w:type="dxa"/>
            <w:gridSpan w:val="2"/>
            <w:vMerge/>
          </w:tcPr>
          <w:p w:rsidR="00C956A9" w:rsidRDefault="00C956A9" w:rsidP="00755AAB"/>
        </w:tc>
        <w:sdt>
          <w:sdtPr>
            <w:tag w:val="LicenceNumber3"/>
            <w:id w:val="-594249462"/>
            <w:lock w:val="sdtLocked"/>
            <w:placeholder>
              <w:docPart w:val="BB1756033AC048BD84C4236A50571CC4"/>
            </w:placeholder>
            <w:showingPlcHdr/>
          </w:sdtPr>
          <w:sdtEndPr/>
          <w:sdtContent>
            <w:tc>
              <w:tcPr>
                <w:tcW w:w="1566" w:type="dxa"/>
              </w:tcPr>
              <w:p w:rsidR="00C956A9" w:rsidRDefault="00517C43" w:rsidP="00430542">
                <w:r w:rsidRPr="000B2CEF">
                  <w:rPr>
                    <w:rStyle w:val="Helyrzszveg"/>
                  </w:rPr>
                  <w:t>Szöveg beírásához kattintson</w:t>
                </w:r>
                <w:r w:rsidR="00430542">
                  <w:rPr>
                    <w:rStyle w:val="Helyrzszveg"/>
                  </w:rPr>
                  <w:t>…</w:t>
                </w:r>
              </w:p>
            </w:tc>
          </w:sdtContent>
        </w:sdt>
        <w:sdt>
          <w:sdtPr>
            <w:tag w:val="Organization3"/>
            <w:id w:val="-1694842061"/>
            <w:lock w:val="sdtLocked"/>
            <w:placeholder>
              <w:docPart w:val="C636515BA5A348FAB716F0AA61676900"/>
            </w:placeholder>
            <w:showingPlcHdr/>
          </w:sdtPr>
          <w:sdtEndPr/>
          <w:sdtContent>
            <w:tc>
              <w:tcPr>
                <w:tcW w:w="1836" w:type="dxa"/>
              </w:tcPr>
              <w:p w:rsidR="00C956A9" w:rsidRDefault="00CA1834" w:rsidP="00430542">
                <w:r w:rsidRPr="000B2CEF">
                  <w:rPr>
                    <w:rStyle w:val="Helyrzszveg"/>
                  </w:rPr>
                  <w:t>Szöveg beírásához kattintson</w:t>
                </w:r>
                <w:r w:rsidR="00430542">
                  <w:rPr>
                    <w:rStyle w:val="Helyrzszveg"/>
                  </w:rPr>
                  <w:t>…</w:t>
                </w:r>
              </w:p>
            </w:tc>
          </w:sdtContent>
        </w:sdt>
        <w:sdt>
          <w:sdtPr>
            <w:tag w:val="Place3"/>
            <w:id w:val="-1246722928"/>
            <w:lock w:val="sdtLocked"/>
            <w:placeholder>
              <w:docPart w:val="26B9F8F0CB514A9593ADBD05D7DCBD7C"/>
            </w:placeholder>
            <w:showingPlcHdr/>
          </w:sdtPr>
          <w:sdtEndPr/>
          <w:sdtContent>
            <w:tc>
              <w:tcPr>
                <w:tcW w:w="1559" w:type="dxa"/>
              </w:tcPr>
              <w:p w:rsidR="00C956A9" w:rsidRDefault="004A747D" w:rsidP="00430542">
                <w:r w:rsidRPr="000B2CEF">
                  <w:rPr>
                    <w:rStyle w:val="Helyrzszveg"/>
                  </w:rPr>
                  <w:t>Szöveg beírásához kattintson</w:t>
                </w:r>
                <w:r w:rsidR="00104FE2">
                  <w:rPr>
                    <w:rStyle w:val="Helyrzszveg"/>
                  </w:rPr>
                  <w:t>...</w:t>
                </w:r>
              </w:p>
            </w:tc>
          </w:sdtContent>
        </w:sdt>
        <w:sdt>
          <w:sdtPr>
            <w:tag w:val="LicenceDate3"/>
            <w:id w:val="-2042046002"/>
            <w:lock w:val="sdtLocked"/>
            <w:placeholder>
              <w:docPart w:val="05F6821138944C56B85F602CD86BDAAA"/>
            </w:placeholder>
            <w:showingPlcHdr/>
            <w:date>
              <w:dateFormat w:val="yyyy.MM.dd."/>
              <w:lid w:val="hu-HU"/>
              <w:storeMappedDataAs w:val="date"/>
              <w:calendar w:val="gregorian"/>
            </w:date>
          </w:sdtPr>
          <w:sdtEndPr/>
          <w:sdtContent>
            <w:tc>
              <w:tcPr>
                <w:tcW w:w="1843" w:type="dxa"/>
              </w:tcPr>
              <w:p w:rsidR="00C956A9" w:rsidRDefault="004A747D" w:rsidP="00430542">
                <w:r w:rsidRPr="000B2CEF">
                  <w:rPr>
                    <w:rStyle w:val="Helyrzszveg"/>
                  </w:rPr>
                  <w:t>Dátum megadásához kattintson</w:t>
                </w:r>
                <w:r w:rsidR="00430542">
                  <w:rPr>
                    <w:rStyle w:val="Helyrzszveg"/>
                  </w:rPr>
                  <w:t>…</w:t>
                </w:r>
              </w:p>
            </w:tc>
          </w:sdtContent>
        </w:sdt>
      </w:tr>
      <w:tr w:rsidR="00C956A9" w:rsidTr="00755AAB">
        <w:tc>
          <w:tcPr>
            <w:tcW w:w="2689" w:type="dxa"/>
            <w:gridSpan w:val="2"/>
            <w:vMerge w:val="restart"/>
          </w:tcPr>
          <w:p w:rsidR="00C956A9" w:rsidRDefault="00C956A9" w:rsidP="00755AAB">
            <w:r>
              <w:t>Szakmai gyakorlat*</w:t>
            </w:r>
          </w:p>
        </w:tc>
        <w:tc>
          <w:tcPr>
            <w:tcW w:w="3402" w:type="dxa"/>
            <w:gridSpan w:val="2"/>
          </w:tcPr>
          <w:p w:rsidR="00C956A9" w:rsidRDefault="00C956A9" w:rsidP="00755AAB">
            <w:r>
              <w:t>Rövid leírása</w:t>
            </w:r>
          </w:p>
        </w:tc>
        <w:tc>
          <w:tcPr>
            <w:tcW w:w="1559" w:type="dxa"/>
          </w:tcPr>
          <w:p w:rsidR="00C956A9" w:rsidRDefault="00C956A9" w:rsidP="00755AAB">
            <w:pPr>
              <w:jc w:val="center"/>
            </w:pPr>
            <w:r>
              <w:t>Kezdete</w:t>
            </w:r>
          </w:p>
        </w:tc>
        <w:tc>
          <w:tcPr>
            <w:tcW w:w="1843" w:type="dxa"/>
          </w:tcPr>
          <w:p w:rsidR="00C956A9" w:rsidRDefault="00C956A9" w:rsidP="00755AAB">
            <w:pPr>
              <w:jc w:val="center"/>
            </w:pPr>
            <w:r>
              <w:t>Vége</w:t>
            </w:r>
          </w:p>
        </w:tc>
      </w:tr>
      <w:tr w:rsidR="0075317A" w:rsidTr="00755AAB">
        <w:tc>
          <w:tcPr>
            <w:tcW w:w="2689" w:type="dxa"/>
            <w:gridSpan w:val="2"/>
            <w:vMerge/>
          </w:tcPr>
          <w:p w:rsidR="0075317A" w:rsidRDefault="0075317A" w:rsidP="0075317A"/>
        </w:tc>
        <w:sdt>
          <w:sdtPr>
            <w:tag w:val="Description1"/>
            <w:id w:val="-1964104252"/>
            <w:lock w:val="sdtLocked"/>
            <w:placeholder>
              <w:docPart w:val="855B4D0CABE34F6FB8D0B89A9B837A0B"/>
            </w:placeholder>
            <w:showingPlcHdr/>
          </w:sdtPr>
          <w:sdtEndPr/>
          <w:sdtContent>
            <w:tc>
              <w:tcPr>
                <w:tcW w:w="3402" w:type="dxa"/>
                <w:gridSpan w:val="2"/>
              </w:tcPr>
              <w:p w:rsidR="0075317A" w:rsidRDefault="0075317A" w:rsidP="0075317A">
                <w:r w:rsidRPr="000B2CEF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  <w:sdt>
          <w:sdtPr>
            <w:tag w:val="StartDate1"/>
            <w:id w:val="794255574"/>
            <w:lock w:val="sdtLocked"/>
            <w:placeholder>
              <w:docPart w:val="45FB518DF07048CC9B0063AA2ED0F4E5"/>
            </w:placeholder>
            <w:showingPlcHdr/>
            <w:date>
              <w:dateFormat w:val="yyyy.MM.dd."/>
              <w:lid w:val="hu-HU"/>
              <w:storeMappedDataAs w:val="date"/>
              <w:calendar w:val="gregorian"/>
            </w:date>
          </w:sdtPr>
          <w:sdtEndPr/>
          <w:sdtContent>
            <w:tc>
              <w:tcPr>
                <w:tcW w:w="1559" w:type="dxa"/>
              </w:tcPr>
              <w:p w:rsidR="0075317A" w:rsidRDefault="0075317A" w:rsidP="00430542">
                <w:pPr>
                  <w:jc w:val="center"/>
                </w:pPr>
                <w:r w:rsidRPr="000B2CEF">
                  <w:rPr>
                    <w:rStyle w:val="Helyrzszveg"/>
                  </w:rPr>
                  <w:t>Dátum megadásához kattintson</w:t>
                </w:r>
                <w:r w:rsidR="00430542">
                  <w:rPr>
                    <w:rStyle w:val="Helyrzszveg"/>
                  </w:rPr>
                  <w:t>…</w:t>
                </w:r>
              </w:p>
            </w:tc>
          </w:sdtContent>
        </w:sdt>
        <w:sdt>
          <w:sdtPr>
            <w:tag w:val="EndDate1"/>
            <w:id w:val="-1140260172"/>
            <w:placeholder>
              <w:docPart w:val="5E4C4A01065A4A4DBB9B6C0C547912B5"/>
            </w:placeholder>
            <w:showingPlcHdr/>
            <w:date>
              <w:dateFormat w:val="yyyy.MM.dd."/>
              <w:lid w:val="hu-HU"/>
              <w:storeMappedDataAs w:val="date"/>
              <w:calendar w:val="gregorian"/>
            </w:date>
          </w:sdtPr>
          <w:sdtEndPr/>
          <w:sdtContent>
            <w:tc>
              <w:tcPr>
                <w:tcW w:w="1843" w:type="dxa"/>
              </w:tcPr>
              <w:p w:rsidR="0075317A" w:rsidRDefault="0075317A" w:rsidP="00430542">
                <w:pPr>
                  <w:jc w:val="center"/>
                </w:pPr>
                <w:r w:rsidRPr="000B2CEF">
                  <w:rPr>
                    <w:rStyle w:val="Helyrzszveg"/>
                  </w:rPr>
                  <w:t>Dátum megadásához kattintson</w:t>
                </w:r>
                <w:r w:rsidR="00430542">
                  <w:rPr>
                    <w:rStyle w:val="Helyrzszveg"/>
                  </w:rPr>
                  <w:t>…</w:t>
                </w:r>
              </w:p>
            </w:tc>
          </w:sdtContent>
        </w:sdt>
      </w:tr>
      <w:tr w:rsidR="0075317A" w:rsidTr="00755AAB">
        <w:tc>
          <w:tcPr>
            <w:tcW w:w="2689" w:type="dxa"/>
            <w:gridSpan w:val="2"/>
            <w:vMerge/>
          </w:tcPr>
          <w:p w:rsidR="0075317A" w:rsidRDefault="0075317A" w:rsidP="0075317A"/>
        </w:tc>
        <w:sdt>
          <w:sdtPr>
            <w:tag w:val="Description2"/>
            <w:id w:val="1897164023"/>
            <w:lock w:val="sdtLocked"/>
            <w:placeholder>
              <w:docPart w:val="79F7916BBF4D4E08B14DB554129A1A59"/>
            </w:placeholder>
            <w:showingPlcHdr/>
          </w:sdtPr>
          <w:sdtEndPr/>
          <w:sdtContent>
            <w:tc>
              <w:tcPr>
                <w:tcW w:w="3402" w:type="dxa"/>
                <w:gridSpan w:val="2"/>
              </w:tcPr>
              <w:p w:rsidR="0075317A" w:rsidRDefault="0075317A" w:rsidP="0075317A">
                <w:r w:rsidRPr="000B2CEF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  <w:sdt>
          <w:sdtPr>
            <w:tag w:val="StartDate2"/>
            <w:id w:val="-1778791417"/>
            <w:lock w:val="sdtLocked"/>
            <w:placeholder>
              <w:docPart w:val="ECFCA633D8BA4D9699E8E771DA5490FE"/>
            </w:placeholder>
            <w:showingPlcHdr/>
            <w:date>
              <w:dateFormat w:val="yyyy.MM.dd."/>
              <w:lid w:val="hu-HU"/>
              <w:storeMappedDataAs w:val="date"/>
              <w:calendar w:val="gregorian"/>
            </w:date>
          </w:sdtPr>
          <w:sdtEndPr/>
          <w:sdtContent>
            <w:tc>
              <w:tcPr>
                <w:tcW w:w="1559" w:type="dxa"/>
              </w:tcPr>
              <w:p w:rsidR="0075317A" w:rsidRDefault="0075317A" w:rsidP="00430542">
                <w:pPr>
                  <w:jc w:val="center"/>
                </w:pPr>
                <w:r w:rsidRPr="000B2CEF">
                  <w:rPr>
                    <w:rStyle w:val="Helyrzszveg"/>
                  </w:rPr>
                  <w:t>Dátum megadásához kattintson</w:t>
                </w:r>
                <w:r w:rsidR="00430542">
                  <w:rPr>
                    <w:rStyle w:val="Helyrzszveg"/>
                  </w:rPr>
                  <w:t>…</w:t>
                </w:r>
              </w:p>
            </w:tc>
          </w:sdtContent>
        </w:sdt>
        <w:sdt>
          <w:sdtPr>
            <w:tag w:val="EndDate2"/>
            <w:id w:val="-1331206860"/>
            <w:lock w:val="sdtLocked"/>
            <w:placeholder>
              <w:docPart w:val="4439A2CAFE834D0AAC5B172820260892"/>
            </w:placeholder>
            <w:showingPlcHdr/>
            <w:date>
              <w:dateFormat w:val="yyyy.MM.dd."/>
              <w:lid w:val="hu-HU"/>
              <w:storeMappedDataAs w:val="date"/>
              <w:calendar w:val="gregorian"/>
            </w:date>
          </w:sdtPr>
          <w:sdtEndPr/>
          <w:sdtContent>
            <w:tc>
              <w:tcPr>
                <w:tcW w:w="1843" w:type="dxa"/>
              </w:tcPr>
              <w:p w:rsidR="0075317A" w:rsidRDefault="0075317A" w:rsidP="00430542">
                <w:pPr>
                  <w:jc w:val="center"/>
                </w:pPr>
                <w:r w:rsidRPr="000B2CEF">
                  <w:rPr>
                    <w:rStyle w:val="Helyrzszveg"/>
                  </w:rPr>
                  <w:t>Dátum megadásához kattintson</w:t>
                </w:r>
                <w:r w:rsidR="00430542">
                  <w:rPr>
                    <w:rStyle w:val="Helyrzszveg"/>
                  </w:rPr>
                  <w:t>…</w:t>
                </w:r>
              </w:p>
            </w:tc>
          </w:sdtContent>
        </w:sdt>
      </w:tr>
      <w:tr w:rsidR="0075317A" w:rsidTr="00755AAB">
        <w:tc>
          <w:tcPr>
            <w:tcW w:w="2689" w:type="dxa"/>
            <w:gridSpan w:val="2"/>
            <w:vMerge/>
          </w:tcPr>
          <w:p w:rsidR="0075317A" w:rsidRDefault="0075317A" w:rsidP="0075317A"/>
        </w:tc>
        <w:sdt>
          <w:sdtPr>
            <w:tag w:val="Description3"/>
            <w:id w:val="29238586"/>
            <w:lock w:val="sdtLocked"/>
            <w:placeholder>
              <w:docPart w:val="B382C620CEBE42A7B8A21815772E2DF4"/>
            </w:placeholder>
            <w:showingPlcHdr/>
          </w:sdtPr>
          <w:sdtEndPr/>
          <w:sdtContent>
            <w:tc>
              <w:tcPr>
                <w:tcW w:w="3402" w:type="dxa"/>
                <w:gridSpan w:val="2"/>
              </w:tcPr>
              <w:p w:rsidR="0075317A" w:rsidRDefault="0075317A" w:rsidP="0075317A">
                <w:r w:rsidRPr="000B2CEF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  <w:sdt>
          <w:sdtPr>
            <w:tag w:val="StartDate3"/>
            <w:id w:val="-818420440"/>
            <w:lock w:val="sdtLocked"/>
            <w:placeholder>
              <w:docPart w:val="77BE4E6F879545E5BD72F5A7B5FC5D95"/>
            </w:placeholder>
            <w:showingPlcHdr/>
            <w:date>
              <w:dateFormat w:val="yyyy.MM.dd."/>
              <w:lid w:val="hu-HU"/>
              <w:storeMappedDataAs w:val="date"/>
              <w:calendar w:val="gregorian"/>
            </w:date>
          </w:sdtPr>
          <w:sdtEndPr/>
          <w:sdtContent>
            <w:tc>
              <w:tcPr>
                <w:tcW w:w="1559" w:type="dxa"/>
              </w:tcPr>
              <w:p w:rsidR="0075317A" w:rsidRDefault="0075317A" w:rsidP="00430542">
                <w:pPr>
                  <w:jc w:val="center"/>
                </w:pPr>
                <w:r w:rsidRPr="000B2CEF">
                  <w:rPr>
                    <w:rStyle w:val="Helyrzszveg"/>
                  </w:rPr>
                  <w:t>Dátum megadásához kattintson</w:t>
                </w:r>
                <w:r w:rsidR="00430542">
                  <w:rPr>
                    <w:rStyle w:val="Helyrzszveg"/>
                  </w:rPr>
                  <w:t>…</w:t>
                </w:r>
              </w:p>
            </w:tc>
          </w:sdtContent>
        </w:sdt>
        <w:sdt>
          <w:sdtPr>
            <w:tag w:val="EndDate3"/>
            <w:id w:val="-1954389326"/>
            <w:lock w:val="sdtLocked"/>
            <w:placeholder>
              <w:docPart w:val="2997971F1447464CA0D987B32DD1F66F"/>
            </w:placeholder>
            <w:showingPlcHdr/>
            <w:date>
              <w:dateFormat w:val="yyyy.MM.dd."/>
              <w:lid w:val="hu-HU"/>
              <w:storeMappedDataAs w:val="date"/>
              <w:calendar w:val="gregorian"/>
            </w:date>
          </w:sdtPr>
          <w:sdtEndPr/>
          <w:sdtContent>
            <w:tc>
              <w:tcPr>
                <w:tcW w:w="1843" w:type="dxa"/>
              </w:tcPr>
              <w:p w:rsidR="0075317A" w:rsidRDefault="0075317A" w:rsidP="00430542">
                <w:pPr>
                  <w:jc w:val="center"/>
                </w:pPr>
                <w:r w:rsidRPr="000B2CEF">
                  <w:rPr>
                    <w:rStyle w:val="Helyrzszveg"/>
                  </w:rPr>
                  <w:t>Dátum megadásához kattintson</w:t>
                </w:r>
                <w:r w:rsidR="00430542">
                  <w:rPr>
                    <w:rStyle w:val="Helyrzszveg"/>
                  </w:rPr>
                  <w:t>…</w:t>
                </w:r>
              </w:p>
            </w:tc>
          </w:sdtContent>
        </w:sdt>
      </w:tr>
      <w:tr w:rsidR="0075317A" w:rsidTr="00755AAB">
        <w:tc>
          <w:tcPr>
            <w:tcW w:w="2689" w:type="dxa"/>
            <w:gridSpan w:val="2"/>
            <w:vMerge/>
          </w:tcPr>
          <w:p w:rsidR="0075317A" w:rsidRDefault="0075317A" w:rsidP="0075317A"/>
        </w:tc>
        <w:sdt>
          <w:sdtPr>
            <w:tag w:val="Description4"/>
            <w:id w:val="-2073574830"/>
            <w:lock w:val="sdtLocked"/>
            <w:placeholder>
              <w:docPart w:val="197924660EA940498A8181E7191DDCB9"/>
            </w:placeholder>
            <w:showingPlcHdr/>
          </w:sdtPr>
          <w:sdtEndPr/>
          <w:sdtContent>
            <w:tc>
              <w:tcPr>
                <w:tcW w:w="3402" w:type="dxa"/>
                <w:gridSpan w:val="2"/>
              </w:tcPr>
              <w:p w:rsidR="0075317A" w:rsidRDefault="0075317A" w:rsidP="0075317A">
                <w:r w:rsidRPr="000B2CEF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  <w:sdt>
          <w:sdtPr>
            <w:tag w:val="StartDate4"/>
            <w:id w:val="-619369459"/>
            <w:lock w:val="sdtLocked"/>
            <w:placeholder>
              <w:docPart w:val="01DA9E1597424A35B70D6B52FB8E1BD1"/>
            </w:placeholder>
            <w:showingPlcHdr/>
            <w:date>
              <w:dateFormat w:val="yyyy.MM.dd."/>
              <w:lid w:val="hu-HU"/>
              <w:storeMappedDataAs w:val="date"/>
              <w:calendar w:val="gregorian"/>
            </w:date>
          </w:sdtPr>
          <w:sdtEndPr/>
          <w:sdtContent>
            <w:tc>
              <w:tcPr>
                <w:tcW w:w="1559" w:type="dxa"/>
              </w:tcPr>
              <w:p w:rsidR="0075317A" w:rsidRDefault="0075317A" w:rsidP="00430542">
                <w:pPr>
                  <w:jc w:val="center"/>
                </w:pPr>
                <w:r w:rsidRPr="000B2CEF">
                  <w:rPr>
                    <w:rStyle w:val="Helyrzszveg"/>
                  </w:rPr>
                  <w:t>Dátum megadásához kattintson</w:t>
                </w:r>
                <w:r w:rsidR="00430542">
                  <w:rPr>
                    <w:rStyle w:val="Helyrzszveg"/>
                  </w:rPr>
                  <w:t>…</w:t>
                </w:r>
              </w:p>
            </w:tc>
          </w:sdtContent>
        </w:sdt>
        <w:sdt>
          <w:sdtPr>
            <w:tag w:val="EndDate4"/>
            <w:id w:val="561219648"/>
            <w:lock w:val="sdtLocked"/>
            <w:placeholder>
              <w:docPart w:val="B884F3CC8C6343D98A503A6CCCDA3927"/>
            </w:placeholder>
            <w:showingPlcHdr/>
            <w:date>
              <w:dateFormat w:val="yyyy.MM.dd."/>
              <w:lid w:val="hu-HU"/>
              <w:storeMappedDataAs w:val="date"/>
              <w:calendar w:val="gregorian"/>
            </w:date>
          </w:sdtPr>
          <w:sdtEndPr/>
          <w:sdtContent>
            <w:tc>
              <w:tcPr>
                <w:tcW w:w="1843" w:type="dxa"/>
              </w:tcPr>
              <w:p w:rsidR="0075317A" w:rsidRDefault="0075317A" w:rsidP="00430542">
                <w:pPr>
                  <w:jc w:val="center"/>
                </w:pPr>
                <w:r w:rsidRPr="000B2CEF">
                  <w:rPr>
                    <w:rStyle w:val="Helyrzszveg"/>
                  </w:rPr>
                  <w:t>Dátum megadásához kattintson</w:t>
                </w:r>
                <w:r w:rsidR="00430542">
                  <w:rPr>
                    <w:rStyle w:val="Helyrzszveg"/>
                  </w:rPr>
                  <w:t>…</w:t>
                </w:r>
              </w:p>
            </w:tc>
          </w:sdtContent>
        </w:sdt>
      </w:tr>
      <w:tr w:rsidR="0075317A" w:rsidTr="00755AAB">
        <w:tc>
          <w:tcPr>
            <w:tcW w:w="2689" w:type="dxa"/>
            <w:gridSpan w:val="2"/>
            <w:vMerge/>
          </w:tcPr>
          <w:p w:rsidR="0075317A" w:rsidRDefault="0075317A" w:rsidP="0075317A"/>
        </w:tc>
        <w:sdt>
          <w:sdtPr>
            <w:tag w:val="Description5"/>
            <w:id w:val="750160219"/>
            <w:lock w:val="sdtLocked"/>
            <w:placeholder>
              <w:docPart w:val="6569008C6F4248F2800B0910D8DEAEDA"/>
            </w:placeholder>
            <w:showingPlcHdr/>
          </w:sdtPr>
          <w:sdtEndPr/>
          <w:sdtContent>
            <w:tc>
              <w:tcPr>
                <w:tcW w:w="3402" w:type="dxa"/>
                <w:gridSpan w:val="2"/>
              </w:tcPr>
              <w:p w:rsidR="0075317A" w:rsidRDefault="0075317A" w:rsidP="0075317A">
                <w:r w:rsidRPr="000B2CEF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  <w:sdt>
          <w:sdtPr>
            <w:tag w:val="StartDate5"/>
            <w:id w:val="1925837318"/>
            <w:lock w:val="sdtLocked"/>
            <w:placeholder>
              <w:docPart w:val="3D1437B08BCD493693E4C6334E466B8D"/>
            </w:placeholder>
            <w:showingPlcHdr/>
            <w:date>
              <w:dateFormat w:val="yyyy.MM.dd."/>
              <w:lid w:val="hu-HU"/>
              <w:storeMappedDataAs w:val="date"/>
              <w:calendar w:val="gregorian"/>
            </w:date>
          </w:sdtPr>
          <w:sdtEndPr/>
          <w:sdtContent>
            <w:tc>
              <w:tcPr>
                <w:tcW w:w="1559" w:type="dxa"/>
              </w:tcPr>
              <w:p w:rsidR="0075317A" w:rsidRDefault="0075317A" w:rsidP="00430542">
                <w:pPr>
                  <w:jc w:val="center"/>
                </w:pPr>
                <w:r w:rsidRPr="000B2CEF">
                  <w:rPr>
                    <w:rStyle w:val="Helyrzszveg"/>
                  </w:rPr>
                  <w:t>Dátum megadásához kattintson</w:t>
                </w:r>
                <w:r w:rsidR="00430542">
                  <w:rPr>
                    <w:rStyle w:val="Helyrzszveg"/>
                  </w:rPr>
                  <w:t>…</w:t>
                </w:r>
              </w:p>
            </w:tc>
          </w:sdtContent>
        </w:sdt>
        <w:sdt>
          <w:sdtPr>
            <w:tag w:val="EndDate5"/>
            <w:id w:val="1282381410"/>
            <w:lock w:val="sdtLocked"/>
            <w:placeholder>
              <w:docPart w:val="AD45FBF1402447538EB063A899A66024"/>
            </w:placeholder>
            <w:showingPlcHdr/>
            <w:date>
              <w:dateFormat w:val="yyyy.MM.dd."/>
              <w:lid w:val="hu-HU"/>
              <w:storeMappedDataAs w:val="date"/>
              <w:calendar w:val="gregorian"/>
            </w:date>
          </w:sdtPr>
          <w:sdtEndPr/>
          <w:sdtContent>
            <w:tc>
              <w:tcPr>
                <w:tcW w:w="1843" w:type="dxa"/>
              </w:tcPr>
              <w:p w:rsidR="0075317A" w:rsidRDefault="0075317A" w:rsidP="00430542">
                <w:pPr>
                  <w:jc w:val="center"/>
                </w:pPr>
                <w:r w:rsidRPr="000B2CEF">
                  <w:rPr>
                    <w:rStyle w:val="Helyrzszveg"/>
                  </w:rPr>
                  <w:t>Dátum megadásához kattintson</w:t>
                </w:r>
                <w:r w:rsidR="00430542">
                  <w:rPr>
                    <w:rStyle w:val="Helyrzszveg"/>
                  </w:rPr>
                  <w:t>…</w:t>
                </w:r>
              </w:p>
            </w:tc>
          </w:sdtContent>
        </w:sdt>
      </w:tr>
      <w:tr w:rsidR="00430542" w:rsidTr="00755AAB">
        <w:tc>
          <w:tcPr>
            <w:tcW w:w="2689" w:type="dxa"/>
            <w:gridSpan w:val="2"/>
            <w:vMerge w:val="restart"/>
          </w:tcPr>
          <w:p w:rsidR="00430542" w:rsidRDefault="00430542" w:rsidP="0075317A">
            <w:r>
              <w:t xml:space="preserve">A szakmagyakorlással kapcsolatos </w:t>
            </w:r>
            <w:r w:rsidRPr="0088546B">
              <w:t>ne</w:t>
            </w:r>
            <w:r>
              <w:t xml:space="preserve">mzetközi tudományos elismertséget igazoló tudományos eredmények, publikációk </w:t>
            </w:r>
          </w:p>
        </w:tc>
        <w:tc>
          <w:tcPr>
            <w:tcW w:w="3402" w:type="dxa"/>
            <w:gridSpan w:val="2"/>
          </w:tcPr>
          <w:p w:rsidR="00430542" w:rsidRDefault="00430542" w:rsidP="0075317A">
            <w:r>
              <w:t>felsorolása</w:t>
            </w:r>
          </w:p>
        </w:tc>
        <w:tc>
          <w:tcPr>
            <w:tcW w:w="1559" w:type="dxa"/>
          </w:tcPr>
          <w:p w:rsidR="00430542" w:rsidRDefault="00430542" w:rsidP="0075317A">
            <w:pPr>
              <w:jc w:val="center"/>
            </w:pPr>
            <w:r>
              <w:t>időpontja</w:t>
            </w:r>
          </w:p>
        </w:tc>
        <w:tc>
          <w:tcPr>
            <w:tcW w:w="1843" w:type="dxa"/>
          </w:tcPr>
          <w:p w:rsidR="00430542" w:rsidRDefault="00430542" w:rsidP="0075317A">
            <w:pPr>
              <w:jc w:val="center"/>
            </w:pPr>
            <w:r>
              <w:t>forrása</w:t>
            </w:r>
          </w:p>
        </w:tc>
      </w:tr>
      <w:tr w:rsidR="00104FE2" w:rsidTr="00755AAB">
        <w:tc>
          <w:tcPr>
            <w:tcW w:w="2689" w:type="dxa"/>
            <w:gridSpan w:val="2"/>
            <w:vMerge/>
          </w:tcPr>
          <w:p w:rsidR="00104FE2" w:rsidRDefault="00104FE2" w:rsidP="00104FE2"/>
        </w:tc>
        <w:sdt>
          <w:sdtPr>
            <w:tag w:val="ScientificResults1"/>
            <w:id w:val="-1978514008"/>
            <w:lock w:val="sdtLocked"/>
            <w:placeholder>
              <w:docPart w:val="DC778E72248546CDA2EFDEAA37BCE960"/>
            </w:placeholder>
            <w:showingPlcHdr/>
          </w:sdtPr>
          <w:sdtEndPr/>
          <w:sdtContent>
            <w:tc>
              <w:tcPr>
                <w:tcW w:w="3402" w:type="dxa"/>
                <w:gridSpan w:val="2"/>
              </w:tcPr>
              <w:p w:rsidR="00104FE2" w:rsidRDefault="00104FE2" w:rsidP="00104FE2">
                <w:r w:rsidRPr="000B2CEF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  <w:sdt>
          <w:sdtPr>
            <w:tag w:val="ScRDate1"/>
            <w:id w:val="-1614200180"/>
            <w:lock w:val="sdtLocked"/>
            <w:placeholder>
              <w:docPart w:val="9ABE223699674697AA330955CEECE182"/>
            </w:placeholder>
            <w:showingPlcHdr/>
            <w:date>
              <w:dateFormat w:val="yyyy.MM.dd."/>
              <w:lid w:val="hu-HU"/>
              <w:storeMappedDataAs w:val="date"/>
              <w:calendar w:val="gregorian"/>
            </w:date>
          </w:sdtPr>
          <w:sdtEndPr/>
          <w:sdtContent>
            <w:tc>
              <w:tcPr>
                <w:tcW w:w="1559" w:type="dxa"/>
              </w:tcPr>
              <w:p w:rsidR="00104FE2" w:rsidRDefault="00104FE2" w:rsidP="00104FE2">
                <w:pPr>
                  <w:jc w:val="center"/>
                </w:pPr>
                <w:r w:rsidRPr="000B2CEF">
                  <w:rPr>
                    <w:rStyle w:val="Helyrzszveg"/>
                  </w:rPr>
                  <w:t>Dátum megadásához kattintson</w:t>
                </w:r>
                <w:r>
                  <w:rPr>
                    <w:rStyle w:val="Helyrzszveg"/>
                  </w:rPr>
                  <w:t>…</w:t>
                </w:r>
              </w:p>
            </w:tc>
          </w:sdtContent>
        </w:sdt>
        <w:sdt>
          <w:sdtPr>
            <w:tag w:val="ScSource1"/>
            <w:id w:val="1684087807"/>
            <w:lock w:val="sdtLocked"/>
            <w:placeholder>
              <w:docPart w:val="7FD09DCE35D14BC9B1D83A3FA2BA7901"/>
            </w:placeholder>
            <w:showingPlcHdr/>
          </w:sdtPr>
          <w:sdtEndPr/>
          <w:sdtContent>
            <w:tc>
              <w:tcPr>
                <w:tcW w:w="1843" w:type="dxa"/>
              </w:tcPr>
              <w:p w:rsidR="00104FE2" w:rsidRDefault="00104FE2" w:rsidP="00104FE2">
                <w:r w:rsidRPr="000B2CEF">
                  <w:rPr>
                    <w:rStyle w:val="Helyrzszveg"/>
                  </w:rPr>
                  <w:t>Szöveg beírásához kattintson</w:t>
                </w:r>
                <w:r>
                  <w:rPr>
                    <w:rStyle w:val="Helyrzszveg"/>
                  </w:rPr>
                  <w:t>...</w:t>
                </w:r>
              </w:p>
            </w:tc>
          </w:sdtContent>
        </w:sdt>
      </w:tr>
      <w:tr w:rsidR="00104FE2" w:rsidTr="00755AAB">
        <w:tc>
          <w:tcPr>
            <w:tcW w:w="2689" w:type="dxa"/>
            <w:gridSpan w:val="2"/>
            <w:vMerge/>
          </w:tcPr>
          <w:p w:rsidR="00104FE2" w:rsidRDefault="00104FE2" w:rsidP="00104FE2"/>
        </w:tc>
        <w:sdt>
          <w:sdtPr>
            <w:tag w:val="ScientificResults2"/>
            <w:id w:val="1115719695"/>
            <w:lock w:val="sdtLocked"/>
            <w:placeholder>
              <w:docPart w:val="85FF1190058446009E9CAF6E21502C53"/>
            </w:placeholder>
            <w:showingPlcHdr/>
          </w:sdtPr>
          <w:sdtEndPr/>
          <w:sdtContent>
            <w:tc>
              <w:tcPr>
                <w:tcW w:w="3402" w:type="dxa"/>
                <w:gridSpan w:val="2"/>
              </w:tcPr>
              <w:p w:rsidR="00104FE2" w:rsidRDefault="00104FE2" w:rsidP="00104FE2">
                <w:r w:rsidRPr="000B2CEF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  <w:sdt>
          <w:sdtPr>
            <w:tag w:val="ScRDate2"/>
            <w:id w:val="2061057910"/>
            <w:lock w:val="sdtLocked"/>
            <w:placeholder>
              <w:docPart w:val="53A5A483558C45BC8D36C5C24405A25F"/>
            </w:placeholder>
            <w:showingPlcHdr/>
            <w:date>
              <w:dateFormat w:val="yyyy.MM.dd."/>
              <w:lid w:val="hu-HU"/>
              <w:storeMappedDataAs w:val="date"/>
              <w:calendar w:val="gregorian"/>
            </w:date>
          </w:sdtPr>
          <w:sdtEndPr/>
          <w:sdtContent>
            <w:tc>
              <w:tcPr>
                <w:tcW w:w="1559" w:type="dxa"/>
              </w:tcPr>
              <w:p w:rsidR="00104FE2" w:rsidRDefault="00104FE2" w:rsidP="00104FE2">
                <w:pPr>
                  <w:jc w:val="center"/>
                </w:pPr>
                <w:r w:rsidRPr="000B2CEF">
                  <w:rPr>
                    <w:rStyle w:val="Helyrzszveg"/>
                  </w:rPr>
                  <w:t>Dátum megadásához kattintson</w:t>
                </w:r>
                <w:r>
                  <w:rPr>
                    <w:rStyle w:val="Helyrzszveg"/>
                  </w:rPr>
                  <w:t>…</w:t>
                </w:r>
              </w:p>
            </w:tc>
          </w:sdtContent>
        </w:sdt>
        <w:sdt>
          <w:sdtPr>
            <w:tag w:val="ScSource2"/>
            <w:id w:val="-865051016"/>
            <w:lock w:val="sdtLocked"/>
            <w:placeholder>
              <w:docPart w:val="944EA08A53C9415BA2068A304B500001"/>
            </w:placeholder>
            <w:showingPlcHdr/>
          </w:sdtPr>
          <w:sdtEndPr/>
          <w:sdtContent>
            <w:tc>
              <w:tcPr>
                <w:tcW w:w="1843" w:type="dxa"/>
              </w:tcPr>
              <w:p w:rsidR="00104FE2" w:rsidRDefault="00104FE2" w:rsidP="00104FE2">
                <w:r w:rsidRPr="000B2CEF">
                  <w:rPr>
                    <w:rStyle w:val="Helyrzszveg"/>
                  </w:rPr>
                  <w:t>Szöveg beírásához kattintson</w:t>
                </w:r>
                <w:r>
                  <w:rPr>
                    <w:rStyle w:val="Helyrzszveg"/>
                  </w:rPr>
                  <w:t>...</w:t>
                </w:r>
              </w:p>
            </w:tc>
          </w:sdtContent>
        </w:sdt>
      </w:tr>
      <w:tr w:rsidR="00104FE2" w:rsidTr="00755AAB">
        <w:tc>
          <w:tcPr>
            <w:tcW w:w="2689" w:type="dxa"/>
            <w:gridSpan w:val="2"/>
            <w:vMerge/>
          </w:tcPr>
          <w:p w:rsidR="00104FE2" w:rsidRDefault="00104FE2" w:rsidP="00104FE2"/>
        </w:tc>
        <w:sdt>
          <w:sdtPr>
            <w:tag w:val="ScientificResults3"/>
            <w:id w:val="-1199704835"/>
            <w:lock w:val="sdtLocked"/>
            <w:placeholder>
              <w:docPart w:val="6875AD5C22E74A9CB9C0F43E70E98F6B"/>
            </w:placeholder>
            <w:showingPlcHdr/>
          </w:sdtPr>
          <w:sdtEndPr/>
          <w:sdtContent>
            <w:tc>
              <w:tcPr>
                <w:tcW w:w="3402" w:type="dxa"/>
                <w:gridSpan w:val="2"/>
              </w:tcPr>
              <w:p w:rsidR="00104FE2" w:rsidRDefault="00104FE2" w:rsidP="00104FE2">
                <w:r w:rsidRPr="000B2CEF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  <w:sdt>
          <w:sdtPr>
            <w:tag w:val="ScRDate3"/>
            <w:id w:val="-426509350"/>
            <w:lock w:val="sdtLocked"/>
            <w:placeholder>
              <w:docPart w:val="A93457365C164FA1BFF6EFAC02FD0C24"/>
            </w:placeholder>
            <w:showingPlcHdr/>
            <w:date>
              <w:dateFormat w:val="yyyy.MM.dd."/>
              <w:lid w:val="hu-HU"/>
              <w:storeMappedDataAs w:val="date"/>
              <w:calendar w:val="gregorian"/>
            </w:date>
          </w:sdtPr>
          <w:sdtEndPr/>
          <w:sdtContent>
            <w:tc>
              <w:tcPr>
                <w:tcW w:w="1559" w:type="dxa"/>
              </w:tcPr>
              <w:p w:rsidR="00104FE2" w:rsidRDefault="00104FE2" w:rsidP="00104FE2">
                <w:pPr>
                  <w:jc w:val="center"/>
                </w:pPr>
                <w:r w:rsidRPr="000B2CEF">
                  <w:rPr>
                    <w:rStyle w:val="Helyrzszveg"/>
                  </w:rPr>
                  <w:t>Dátum megadásához kattintson</w:t>
                </w:r>
                <w:r>
                  <w:rPr>
                    <w:rStyle w:val="Helyrzszveg"/>
                  </w:rPr>
                  <w:t>…</w:t>
                </w:r>
              </w:p>
            </w:tc>
          </w:sdtContent>
        </w:sdt>
        <w:sdt>
          <w:sdtPr>
            <w:tag w:val="ScSource3"/>
            <w:id w:val="-1076584613"/>
            <w:lock w:val="sdtLocked"/>
            <w:placeholder>
              <w:docPart w:val="F80AC5EB071744A8BE507C1C83B6C53A"/>
            </w:placeholder>
            <w:showingPlcHdr/>
          </w:sdtPr>
          <w:sdtEndPr/>
          <w:sdtContent>
            <w:tc>
              <w:tcPr>
                <w:tcW w:w="1843" w:type="dxa"/>
              </w:tcPr>
              <w:p w:rsidR="00104FE2" w:rsidRDefault="00104FE2" w:rsidP="00104FE2">
                <w:r w:rsidRPr="000B2CEF">
                  <w:rPr>
                    <w:rStyle w:val="Helyrzszveg"/>
                  </w:rPr>
                  <w:t>Szöveg beírásához kattintson</w:t>
                </w:r>
                <w:r>
                  <w:rPr>
                    <w:rStyle w:val="Helyrzszveg"/>
                  </w:rPr>
                  <w:t>...</w:t>
                </w:r>
              </w:p>
            </w:tc>
          </w:sdtContent>
        </w:sdt>
      </w:tr>
      <w:tr w:rsidR="00104FE2" w:rsidTr="00430542">
        <w:trPr>
          <w:trHeight w:val="269"/>
        </w:trPr>
        <w:tc>
          <w:tcPr>
            <w:tcW w:w="2689" w:type="dxa"/>
            <w:gridSpan w:val="2"/>
            <w:vMerge/>
          </w:tcPr>
          <w:p w:rsidR="00104FE2" w:rsidRDefault="00104FE2" w:rsidP="00104FE2"/>
        </w:tc>
        <w:sdt>
          <w:sdtPr>
            <w:tag w:val="ScientificResults4"/>
            <w:id w:val="1117258896"/>
            <w:lock w:val="sdtLocked"/>
            <w:placeholder>
              <w:docPart w:val="20CF1E9F37F6489A91DA7FF305424C96"/>
            </w:placeholder>
            <w:showingPlcHdr/>
          </w:sdtPr>
          <w:sdtEndPr/>
          <w:sdtContent>
            <w:tc>
              <w:tcPr>
                <w:tcW w:w="3402" w:type="dxa"/>
                <w:gridSpan w:val="2"/>
              </w:tcPr>
              <w:p w:rsidR="00104FE2" w:rsidRDefault="00104FE2" w:rsidP="00104FE2">
                <w:r w:rsidRPr="000B2CEF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  <w:sdt>
          <w:sdtPr>
            <w:tag w:val="ScRDate4"/>
            <w:id w:val="-1972586722"/>
            <w:lock w:val="sdtLocked"/>
            <w:placeholder>
              <w:docPart w:val="01A22E28A1FF4FD094B29AB8F553F5E8"/>
            </w:placeholder>
            <w:showingPlcHdr/>
            <w:date>
              <w:dateFormat w:val="yyyy.MM.dd."/>
              <w:lid w:val="hu-HU"/>
              <w:storeMappedDataAs w:val="date"/>
              <w:calendar w:val="gregorian"/>
            </w:date>
          </w:sdtPr>
          <w:sdtEndPr/>
          <w:sdtContent>
            <w:tc>
              <w:tcPr>
                <w:tcW w:w="1559" w:type="dxa"/>
              </w:tcPr>
              <w:p w:rsidR="00104FE2" w:rsidRDefault="00104FE2" w:rsidP="00104FE2">
                <w:pPr>
                  <w:jc w:val="center"/>
                </w:pPr>
                <w:r w:rsidRPr="000B2CEF">
                  <w:rPr>
                    <w:rStyle w:val="Helyrzszveg"/>
                  </w:rPr>
                  <w:t>Dátum megadásához kattintson</w:t>
                </w:r>
                <w:r>
                  <w:rPr>
                    <w:rStyle w:val="Helyrzszveg"/>
                  </w:rPr>
                  <w:t>…</w:t>
                </w:r>
              </w:p>
            </w:tc>
          </w:sdtContent>
        </w:sdt>
        <w:sdt>
          <w:sdtPr>
            <w:tag w:val="ScSource4"/>
            <w:id w:val="-1098946791"/>
            <w:lock w:val="sdtLocked"/>
            <w:placeholder>
              <w:docPart w:val="ED3E5E10F519455685F8A7C28319D526"/>
            </w:placeholder>
            <w:showingPlcHdr/>
          </w:sdtPr>
          <w:sdtEndPr/>
          <w:sdtContent>
            <w:tc>
              <w:tcPr>
                <w:tcW w:w="1843" w:type="dxa"/>
              </w:tcPr>
              <w:p w:rsidR="00104FE2" w:rsidRDefault="00104FE2" w:rsidP="00104FE2">
                <w:r w:rsidRPr="000B2CEF">
                  <w:rPr>
                    <w:rStyle w:val="Helyrzszveg"/>
                  </w:rPr>
                  <w:t>Szöveg beírásához kattintson</w:t>
                </w:r>
                <w:r>
                  <w:rPr>
                    <w:rStyle w:val="Helyrzszveg"/>
                  </w:rPr>
                  <w:t>...</w:t>
                </w:r>
              </w:p>
            </w:tc>
          </w:sdtContent>
        </w:sdt>
      </w:tr>
      <w:tr w:rsidR="00104FE2" w:rsidTr="00430542">
        <w:trPr>
          <w:trHeight w:val="269"/>
        </w:trPr>
        <w:tc>
          <w:tcPr>
            <w:tcW w:w="2689" w:type="dxa"/>
            <w:gridSpan w:val="2"/>
            <w:vMerge/>
          </w:tcPr>
          <w:p w:rsidR="00104FE2" w:rsidRDefault="00104FE2" w:rsidP="00104FE2"/>
        </w:tc>
        <w:sdt>
          <w:sdtPr>
            <w:tag w:val="ScientificResults5"/>
            <w:id w:val="-1407065963"/>
            <w:lock w:val="sdtLocked"/>
            <w:placeholder>
              <w:docPart w:val="127C91F03BCB42FAA29878BAC9B5A7D6"/>
            </w:placeholder>
            <w:showingPlcHdr/>
          </w:sdtPr>
          <w:sdtEndPr/>
          <w:sdtContent>
            <w:tc>
              <w:tcPr>
                <w:tcW w:w="3402" w:type="dxa"/>
                <w:gridSpan w:val="2"/>
              </w:tcPr>
              <w:p w:rsidR="00104FE2" w:rsidRDefault="00104FE2" w:rsidP="00104FE2">
                <w:r w:rsidRPr="000B2CEF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  <w:sdt>
          <w:sdtPr>
            <w:tag w:val="ScRDate5"/>
            <w:id w:val="1806583132"/>
            <w:lock w:val="sdtLocked"/>
            <w:placeholder>
              <w:docPart w:val="EEBE6CE90A56407E8986F7529E5F744B"/>
            </w:placeholder>
            <w:showingPlcHdr/>
            <w:date>
              <w:dateFormat w:val="yyyy.MM.dd."/>
              <w:lid w:val="hu-HU"/>
              <w:storeMappedDataAs w:val="date"/>
              <w:calendar w:val="gregorian"/>
            </w:date>
          </w:sdtPr>
          <w:sdtEndPr/>
          <w:sdtContent>
            <w:tc>
              <w:tcPr>
                <w:tcW w:w="1559" w:type="dxa"/>
              </w:tcPr>
              <w:p w:rsidR="00104FE2" w:rsidRDefault="00104FE2" w:rsidP="00104FE2">
                <w:pPr>
                  <w:jc w:val="center"/>
                </w:pPr>
                <w:r w:rsidRPr="000B2CEF">
                  <w:rPr>
                    <w:rStyle w:val="Helyrzszveg"/>
                  </w:rPr>
                  <w:t>Dátum megadásához kattintson</w:t>
                </w:r>
                <w:r>
                  <w:rPr>
                    <w:rStyle w:val="Helyrzszveg"/>
                  </w:rPr>
                  <w:t>…</w:t>
                </w:r>
              </w:p>
            </w:tc>
          </w:sdtContent>
        </w:sdt>
        <w:sdt>
          <w:sdtPr>
            <w:tag w:val="ScSource5"/>
            <w:id w:val="-1583909780"/>
            <w:lock w:val="sdtLocked"/>
            <w:placeholder>
              <w:docPart w:val="4C08A2826A4A432DA184DA7F1E237C69"/>
            </w:placeholder>
            <w:showingPlcHdr/>
          </w:sdtPr>
          <w:sdtEndPr/>
          <w:sdtContent>
            <w:tc>
              <w:tcPr>
                <w:tcW w:w="1843" w:type="dxa"/>
              </w:tcPr>
              <w:p w:rsidR="00104FE2" w:rsidRDefault="00104FE2" w:rsidP="00104FE2">
                <w:r w:rsidRPr="000B2CEF">
                  <w:rPr>
                    <w:rStyle w:val="Helyrzszveg"/>
                  </w:rPr>
                  <w:t>Szöveg beírásához kattintson</w:t>
                </w:r>
                <w:r>
                  <w:rPr>
                    <w:rStyle w:val="Helyrzszveg"/>
                  </w:rPr>
                  <w:t>...</w:t>
                </w:r>
              </w:p>
            </w:tc>
          </w:sdtContent>
        </w:sdt>
      </w:tr>
    </w:tbl>
    <w:p w:rsidR="00C956A9" w:rsidRPr="00ED7ACE" w:rsidRDefault="00C956A9" w:rsidP="00C956A9">
      <w:pPr>
        <w:rPr>
          <w:i/>
        </w:rPr>
      </w:pPr>
      <w:r w:rsidRPr="00ED7ACE">
        <w:rPr>
          <w:i/>
        </w:rPr>
        <w:t>* Az igazoló dokumentum</w:t>
      </w:r>
      <w:r w:rsidR="00C058CA">
        <w:rPr>
          <w:i/>
        </w:rPr>
        <w:t xml:space="preserve"> hiteles</w:t>
      </w:r>
      <w:r w:rsidRPr="00ED7ACE">
        <w:rPr>
          <w:i/>
        </w:rPr>
        <w:t xml:space="preserve"> másolatát a kérelemhez kérjük csatolni</w:t>
      </w:r>
      <w:r>
        <w:rPr>
          <w:i/>
        </w:rPr>
        <w:t>!</w:t>
      </w:r>
    </w:p>
    <w:p w:rsidR="00C956A9" w:rsidRDefault="00C956A9" w:rsidP="00C956A9">
      <w:pPr>
        <w:tabs>
          <w:tab w:val="left" w:pos="4678"/>
        </w:tabs>
      </w:pPr>
      <w:proofErr w:type="gramStart"/>
      <w:r>
        <w:t>Dátum</w:t>
      </w:r>
      <w:proofErr w:type="gramEnd"/>
      <w:r>
        <w:t>:</w:t>
      </w:r>
      <w:r w:rsidR="00104FE2">
        <w:t xml:space="preserve"> </w:t>
      </w:r>
      <w:sdt>
        <w:sdtPr>
          <w:tag w:val="AppDate"/>
          <w:id w:val="-1666618364"/>
          <w:lock w:val="sdtLocked"/>
          <w:placeholder>
            <w:docPart w:val="8CF9AC5BF210463AA02F1161F215D0A1"/>
          </w:placeholder>
          <w:showingPlcHdr/>
          <w:date>
            <w:dateFormat w:val="yyyy.MM.dd."/>
            <w:lid w:val="hu-HU"/>
            <w:storeMappedDataAs w:val="date"/>
            <w:calendar w:val="gregorian"/>
          </w:date>
        </w:sdtPr>
        <w:sdtEndPr/>
        <w:sdtContent>
          <w:r w:rsidR="00104FE2" w:rsidRPr="000B2CEF">
            <w:rPr>
              <w:rStyle w:val="Helyrzszveg"/>
            </w:rPr>
            <w:t>Dátum megadásához kattintson</w:t>
          </w:r>
          <w:r w:rsidR="00104FE2">
            <w:rPr>
              <w:rStyle w:val="Helyrzszveg"/>
            </w:rPr>
            <w:t>…</w:t>
          </w:r>
        </w:sdtContent>
      </w:sdt>
      <w:r>
        <w:tab/>
        <w:t>Kérelmező aláírás: …………………………………..</w:t>
      </w:r>
    </w:p>
    <w:p w:rsidR="00C956A9" w:rsidRDefault="00C956A9" w:rsidP="00C956A9">
      <w:pPr>
        <w:tabs>
          <w:tab w:val="left" w:pos="5387"/>
        </w:tabs>
      </w:pPr>
    </w:p>
    <w:p w:rsidR="00C956A9" w:rsidRDefault="00C956A9" w:rsidP="00C956A9">
      <w:r w:rsidRPr="00DF03C0">
        <w:t>Természetes személyek esetén</w:t>
      </w:r>
      <w:r>
        <w:t xml:space="preserve"> az alábbi dokumentumokat (azok hiteles magyar nyelvű fordításával együtt) kérjük csatolni a kérelemhez:</w:t>
      </w:r>
    </w:p>
    <w:p w:rsidR="00C956A9" w:rsidRDefault="00C956A9" w:rsidP="00C956A9">
      <w:pPr>
        <w:pStyle w:val="Listaszerbekezds"/>
        <w:numPr>
          <w:ilvl w:val="0"/>
          <w:numId w:val="1"/>
        </w:numPr>
      </w:pPr>
      <w:r>
        <w:t>A kiállítás helye szerint irányadó szabályoknak megfelelő formában érvényes szakmagyakorlásra jogosító okiratot,</w:t>
      </w:r>
    </w:p>
    <w:p w:rsidR="00C956A9" w:rsidRDefault="00C956A9" w:rsidP="00C956A9">
      <w:pPr>
        <w:pStyle w:val="Listaszerbekezds"/>
        <w:numPr>
          <w:ilvl w:val="0"/>
          <w:numId w:val="1"/>
        </w:numPr>
      </w:pPr>
      <w:r>
        <w:t xml:space="preserve">A </w:t>
      </w:r>
      <w:r w:rsidR="00347021">
        <w:t>7/2022</w:t>
      </w:r>
      <w:r w:rsidR="00186095">
        <w:t>.</w:t>
      </w:r>
      <w:r w:rsidR="00347021">
        <w:t xml:space="preserve"> (IV.29.)</w:t>
      </w:r>
      <w:r>
        <w:t xml:space="preserve"> </w:t>
      </w:r>
      <w:bookmarkStart w:id="0" w:name="_GoBack"/>
      <w:bookmarkEnd w:id="0"/>
      <w:r w:rsidR="00347021">
        <w:t>OAH</w:t>
      </w:r>
      <w:r>
        <w:t xml:space="preserve"> rendelet szerinti, a</w:t>
      </w:r>
      <w:r w:rsidRPr="0088546B">
        <w:t xml:space="preserve"> kérelmezett szakmagyakorlási tevékenység</w:t>
      </w:r>
      <w:r>
        <w:t xml:space="preserve"> szempontjából releváns szakmai gyakorlatot, referenciákat igazoló dokumentumokat,</w:t>
      </w:r>
    </w:p>
    <w:p w:rsidR="00C956A9" w:rsidRDefault="00C956A9" w:rsidP="00C956A9">
      <w:pPr>
        <w:pStyle w:val="Listaszerbekezds"/>
        <w:numPr>
          <w:ilvl w:val="0"/>
          <w:numId w:val="1"/>
        </w:numPr>
      </w:pPr>
      <w:r>
        <w:lastRenderedPageBreak/>
        <w:t>A származási ország irányadó jogszabályai szerinti igazolást, mely bizonyítja, hogy a szakmagyakorlóval szemben nem áll fenn az Atv. 11 § (3) és (4) bekezdésben meghatározott kizáró ok,</w:t>
      </w:r>
    </w:p>
    <w:p w:rsidR="00C956A9" w:rsidRDefault="00C956A9" w:rsidP="00C956A9">
      <w:pPr>
        <w:pStyle w:val="Listaszerbekezds"/>
        <w:numPr>
          <w:ilvl w:val="0"/>
          <w:numId w:val="1"/>
        </w:numPr>
      </w:pPr>
      <w:r>
        <w:t>A szakmagyakorló nyilatkozatát arról, hogy a nyilvántartásba vételhez kötött tevékenységet Magyarország területén az adott tevékenységre irányadó hatályos jogszabályok rendelkezései, valamint egyéb szakmai, hatósági előírások, továbbá a vonatkozó érvényes szabványok előírásainak betartásával végzi.</w:t>
      </w:r>
    </w:p>
    <w:p w:rsidR="00D063DA" w:rsidRDefault="00D063DA"/>
    <w:sectPr w:rsidR="00D063DA" w:rsidSect="00296E5A">
      <w:headerReference w:type="default" r:id="rId7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151" w:rsidRDefault="00E95151" w:rsidP="00D37BE3">
      <w:pPr>
        <w:spacing w:after="0" w:line="240" w:lineRule="auto"/>
      </w:pPr>
      <w:r>
        <w:separator/>
      </w:r>
    </w:p>
  </w:endnote>
  <w:endnote w:type="continuationSeparator" w:id="0">
    <w:p w:rsidR="00E95151" w:rsidRDefault="00E95151" w:rsidP="00D37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151" w:rsidRDefault="00E95151" w:rsidP="00D37BE3">
      <w:pPr>
        <w:spacing w:after="0" w:line="240" w:lineRule="auto"/>
      </w:pPr>
      <w:r>
        <w:separator/>
      </w:r>
    </w:p>
  </w:footnote>
  <w:footnote w:type="continuationSeparator" w:id="0">
    <w:p w:rsidR="00E95151" w:rsidRDefault="00E95151" w:rsidP="00D37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BE3" w:rsidRDefault="00D37BE3">
    <w:pPr>
      <w:pStyle w:val="lfej"/>
    </w:pPr>
    <w:r>
      <w:t>ME-</w:t>
    </w:r>
    <w:r w:rsidR="00A73248">
      <w:t>5</w:t>
    </w:r>
    <w:r>
      <w:t>-0-</w:t>
    </w:r>
    <w:r w:rsidR="00A73248">
      <w:t>9</w:t>
    </w:r>
    <w:r>
      <w:t xml:space="preserve"> v</w:t>
    </w:r>
    <w:r w:rsidR="00A73248">
      <w:t>4</w:t>
    </w:r>
    <w:r>
      <w:tab/>
    </w:r>
    <w:r>
      <w:tab/>
      <w:t>1.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A3866"/>
    <w:multiLevelType w:val="hybridMultilevel"/>
    <w:tmpl w:val="D5245AE8"/>
    <w:lvl w:ilvl="0" w:tplc="18921C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trackRevisions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BE3"/>
    <w:rsid w:val="00050817"/>
    <w:rsid w:val="000C452E"/>
    <w:rsid w:val="00104FE2"/>
    <w:rsid w:val="0013403B"/>
    <w:rsid w:val="00147938"/>
    <w:rsid w:val="0015507B"/>
    <w:rsid w:val="00186095"/>
    <w:rsid w:val="00296E5A"/>
    <w:rsid w:val="00300B4D"/>
    <w:rsid w:val="00347021"/>
    <w:rsid w:val="00370247"/>
    <w:rsid w:val="003703E4"/>
    <w:rsid w:val="00384EB5"/>
    <w:rsid w:val="003A49A8"/>
    <w:rsid w:val="00430542"/>
    <w:rsid w:val="004A747D"/>
    <w:rsid w:val="00500B87"/>
    <w:rsid w:val="005055E0"/>
    <w:rsid w:val="00517C43"/>
    <w:rsid w:val="006265AE"/>
    <w:rsid w:val="006445B8"/>
    <w:rsid w:val="006D13D0"/>
    <w:rsid w:val="0075317A"/>
    <w:rsid w:val="00773192"/>
    <w:rsid w:val="0083701F"/>
    <w:rsid w:val="008947BB"/>
    <w:rsid w:val="008D3A81"/>
    <w:rsid w:val="009C1359"/>
    <w:rsid w:val="00A73248"/>
    <w:rsid w:val="00A76F9A"/>
    <w:rsid w:val="00A85231"/>
    <w:rsid w:val="00A85912"/>
    <w:rsid w:val="00BC24DF"/>
    <w:rsid w:val="00C058CA"/>
    <w:rsid w:val="00C0635C"/>
    <w:rsid w:val="00C956A9"/>
    <w:rsid w:val="00CA1834"/>
    <w:rsid w:val="00CF0791"/>
    <w:rsid w:val="00CF6619"/>
    <w:rsid w:val="00D063DA"/>
    <w:rsid w:val="00D30099"/>
    <w:rsid w:val="00D37BE3"/>
    <w:rsid w:val="00DA39F0"/>
    <w:rsid w:val="00DC1229"/>
    <w:rsid w:val="00E028AF"/>
    <w:rsid w:val="00E95151"/>
    <w:rsid w:val="00EB716B"/>
    <w:rsid w:val="00ED16A4"/>
    <w:rsid w:val="00FA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B2D55-0057-4FB2-9258-BBA878560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956A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95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956A9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D3009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3009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3009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3009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30099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300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30099"/>
    <w:rPr>
      <w:rFonts w:ascii="Segoe UI" w:hAnsi="Segoe UI" w:cs="Segoe UI"/>
      <w:sz w:val="18"/>
      <w:szCs w:val="18"/>
    </w:rPr>
  </w:style>
  <w:style w:type="character" w:styleId="Helyrzszveg">
    <w:name w:val="Placeholder Text"/>
    <w:basedOn w:val="Bekezdsalapbettpusa"/>
    <w:uiPriority w:val="99"/>
    <w:semiHidden/>
    <w:rsid w:val="00EB716B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37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BE3"/>
  </w:style>
  <w:style w:type="paragraph" w:styleId="llb">
    <w:name w:val="footer"/>
    <w:basedOn w:val="Norml"/>
    <w:link w:val="llbChar"/>
    <w:uiPriority w:val="99"/>
    <w:unhideWhenUsed/>
    <w:rsid w:val="00D37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7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ekes\Desktop\formanyomtatvany_term_szemel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5CA03ED62B245D7935A4C65B2F9EB1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E8BCD2F-DD4A-48CA-A074-F053559AE628}"/>
      </w:docPartPr>
      <w:docPartBody>
        <w:p w:rsidR="00EC544A" w:rsidRDefault="00EF0D20">
          <w:pPr>
            <w:pStyle w:val="25CA03ED62B245D7935A4C65B2F9EB1B"/>
          </w:pPr>
          <w:r w:rsidRPr="000B2CE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2EABAFD477354FCA8565A126BB135FE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BDC793F-1823-4E88-9E7E-821728333386}"/>
      </w:docPartPr>
      <w:docPartBody>
        <w:p w:rsidR="00EC544A" w:rsidRDefault="00EF0D20">
          <w:pPr>
            <w:pStyle w:val="2EABAFD477354FCA8565A126BB135FE3"/>
          </w:pPr>
          <w:r w:rsidRPr="000B2CE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28B588BDD541433BA4DBAC05D289840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BDB4291-0F40-4C01-AE8A-64E43A5DC953}"/>
      </w:docPartPr>
      <w:docPartBody>
        <w:p w:rsidR="00EC544A" w:rsidRDefault="00EF0D20">
          <w:pPr>
            <w:pStyle w:val="28B588BDD541433BA4DBAC05D2898409"/>
          </w:pPr>
          <w:r w:rsidRPr="000B2CE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CF39FA84591A4D1AA3496EA9ADCFF4E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B796F76-BCCC-4E19-BFD7-7BB7241679EC}"/>
      </w:docPartPr>
      <w:docPartBody>
        <w:p w:rsidR="00EC544A" w:rsidRDefault="00EF0D20">
          <w:pPr>
            <w:pStyle w:val="CF39FA84591A4D1AA3496EA9ADCFF4EB"/>
          </w:pPr>
          <w:r w:rsidRPr="000B2CE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2127FF00B1948E1AC706975AC12770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432C99C-D272-4121-BF34-E485C17975FC}"/>
      </w:docPartPr>
      <w:docPartBody>
        <w:p w:rsidR="00EC544A" w:rsidRDefault="00EF0D20">
          <w:pPr>
            <w:pStyle w:val="02127FF00B1948E1AC706975AC127700"/>
          </w:pPr>
          <w:r w:rsidRPr="000B2CE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6B834825849646A0959C9B1ED2FFCB5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5E4B7FE-F0C5-46C7-BE19-D6BB95E54D61}"/>
      </w:docPartPr>
      <w:docPartBody>
        <w:p w:rsidR="00EC544A" w:rsidRDefault="00EF0D20">
          <w:pPr>
            <w:pStyle w:val="6B834825849646A0959C9B1ED2FFCB5F"/>
          </w:pPr>
          <w:r w:rsidRPr="000B2CE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1086E5A33EA74FE79D49C81FB142144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AD1D516-D416-46F1-A792-EC4C6794F910}"/>
      </w:docPartPr>
      <w:docPartBody>
        <w:p w:rsidR="00EC544A" w:rsidRDefault="00EF0D20">
          <w:pPr>
            <w:pStyle w:val="1086E5A33EA74FE79D49C81FB1421449"/>
          </w:pPr>
          <w:r w:rsidRPr="000B2CE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2BBF2FF6A0D2431795C2083B6E24A32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74AB8DA-1098-4FFA-B87F-B8FA9CFD491A}"/>
      </w:docPartPr>
      <w:docPartBody>
        <w:p w:rsidR="00EC544A" w:rsidRDefault="00EF0D20">
          <w:pPr>
            <w:pStyle w:val="2BBF2FF6A0D2431795C2083B6E24A32A"/>
          </w:pPr>
          <w:r w:rsidRPr="000B2CE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1CFDC970C8814143BA8E93F7B94F488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6D2C5AA-8E1D-481E-87D3-AABC120B8ED2}"/>
      </w:docPartPr>
      <w:docPartBody>
        <w:p w:rsidR="00EC544A" w:rsidRDefault="00EF0D20">
          <w:pPr>
            <w:pStyle w:val="1CFDC970C8814143BA8E93F7B94F4885"/>
          </w:pPr>
          <w:r w:rsidRPr="000B2CE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D625AE0B618473282CB14164783DDA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6071819-10C2-4402-88A2-5F6977DEFC5F}"/>
      </w:docPartPr>
      <w:docPartBody>
        <w:p w:rsidR="00EC544A" w:rsidRDefault="00EF0D20">
          <w:pPr>
            <w:pStyle w:val="7D625AE0B618473282CB14164783DDA0"/>
          </w:pPr>
          <w:r w:rsidRPr="000B2CE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C8D5254B11F144E8B220CFF2CCD6620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CDE398C-74DA-4B03-B70D-5B6088068AC9}"/>
      </w:docPartPr>
      <w:docPartBody>
        <w:p w:rsidR="00EC544A" w:rsidRDefault="00EF0D20">
          <w:pPr>
            <w:pStyle w:val="C8D5254B11F144E8B220CFF2CCD66205"/>
          </w:pPr>
          <w:r w:rsidRPr="000B2CE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63DEB10A76D472986B60FF7D3B0834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CE318B4-8D26-4151-B198-D7905DD9CE9A}"/>
      </w:docPartPr>
      <w:docPartBody>
        <w:p w:rsidR="00EC544A" w:rsidRDefault="00EF0D20">
          <w:pPr>
            <w:pStyle w:val="863DEB10A76D472986B60FF7D3B08349"/>
          </w:pPr>
          <w:r w:rsidRPr="000B2CE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AC25C3E1BF8483CA605A1ADE9D90DD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5BF249-CB19-4CDF-8F57-7D75A06CD94B}"/>
      </w:docPartPr>
      <w:docPartBody>
        <w:p w:rsidR="00EC544A" w:rsidRDefault="00EF0D20">
          <w:pPr>
            <w:pStyle w:val="8AC25C3E1BF8483CA605A1ADE9D90DDF"/>
          </w:pPr>
          <w:r w:rsidRPr="000B2CE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AE7AFD69E4A4ED4827BCE56C1DCC03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9496276-94FD-4CE3-AB9F-9F7ED3A39A32}"/>
      </w:docPartPr>
      <w:docPartBody>
        <w:p w:rsidR="00EC544A" w:rsidRDefault="00EF0D20">
          <w:pPr>
            <w:pStyle w:val="3AE7AFD69E4A4ED4827BCE56C1DCC031"/>
          </w:pPr>
          <w:r w:rsidRPr="000B2CE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96694DE25674E288A675095B7598A4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BD564B9-E215-4B9A-9C67-2A14430A14CB}"/>
      </w:docPartPr>
      <w:docPartBody>
        <w:p w:rsidR="00EC544A" w:rsidRDefault="00EF0D20">
          <w:pPr>
            <w:pStyle w:val="896694DE25674E288A675095B7598A48"/>
          </w:pPr>
          <w:r w:rsidRPr="000B2CE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20118E20406942C7B47CD4E30B1DEB0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EA8B191-AA2C-4555-885F-195E6E12926D}"/>
      </w:docPartPr>
      <w:docPartBody>
        <w:p w:rsidR="00EC544A" w:rsidRDefault="00EF0D20">
          <w:pPr>
            <w:pStyle w:val="20118E20406942C7B47CD4E30B1DEB08"/>
          </w:pPr>
          <w:r w:rsidRPr="000B2CEF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B1DCD01B8DB640759E34ACF8075E058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4EA3493-EC72-48F2-9804-29472D423CB9}"/>
      </w:docPartPr>
      <w:docPartBody>
        <w:p w:rsidR="00EC544A" w:rsidRDefault="00EF0D20">
          <w:pPr>
            <w:pStyle w:val="B1DCD01B8DB640759E34ACF8075E0583"/>
          </w:pPr>
          <w:r w:rsidRPr="000B2CE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5CCAF2142F494989B8DDA4E778B83CC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AAD360E-17E2-47B4-AC80-0E5913210CE3}"/>
      </w:docPartPr>
      <w:docPartBody>
        <w:p w:rsidR="00EC544A" w:rsidRDefault="00EF0D20">
          <w:pPr>
            <w:pStyle w:val="5CCAF2142F494989B8DDA4E778B83CCC"/>
          </w:pPr>
          <w:r w:rsidRPr="000B2CE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CE2E60A4DA944609B54D6DDA8F99AB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DF4BCB4-8B22-4DB7-9B2B-E3054039A18A}"/>
      </w:docPartPr>
      <w:docPartBody>
        <w:p w:rsidR="00EC544A" w:rsidRDefault="00EF0D20">
          <w:pPr>
            <w:pStyle w:val="7CE2E60A4DA944609B54D6DDA8F99AB2"/>
          </w:pPr>
          <w:r w:rsidRPr="000B2CE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917F0870CF9749C69B045F7C41DB798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6025CF5-6AA9-4D07-9DB8-7E30A9576FFD}"/>
      </w:docPartPr>
      <w:docPartBody>
        <w:p w:rsidR="00EC544A" w:rsidRDefault="00EF0D20">
          <w:pPr>
            <w:pStyle w:val="917F0870CF9749C69B045F7C41DB7982"/>
          </w:pPr>
          <w:r w:rsidRPr="000B2CE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AE902667F3F43ECB888F9F32A08E38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3DB7027-DD33-4BDB-9822-B547186FA160}"/>
      </w:docPartPr>
      <w:docPartBody>
        <w:p w:rsidR="00EC544A" w:rsidRDefault="00EF0D20">
          <w:pPr>
            <w:pStyle w:val="3AE902667F3F43ECB888F9F32A08E38F"/>
          </w:pPr>
          <w:r w:rsidRPr="000B2CE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35DC9E573B74E85A623AD226E78182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216C570-4797-449E-B12D-6E5F5986C885}"/>
      </w:docPartPr>
      <w:docPartBody>
        <w:p w:rsidR="00EC544A" w:rsidRDefault="00EF0D20">
          <w:pPr>
            <w:pStyle w:val="335DC9E573B74E85A623AD226E781827"/>
          </w:pPr>
          <w:r w:rsidRPr="000B2CE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985659331B8F44EC8B866A06DCCDFFD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8F666F1-D87C-40E5-AA6B-0BCC33B9A45B}"/>
      </w:docPartPr>
      <w:docPartBody>
        <w:p w:rsidR="00EC544A" w:rsidRDefault="00EF0D20">
          <w:pPr>
            <w:pStyle w:val="985659331B8F44EC8B866A06DCCDFFD0"/>
          </w:pPr>
          <w:r w:rsidRPr="000B2CE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EF1FDE41678F4F8ABAA289D5560B51F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E009B4F-8292-436F-9993-70D6FDBB28BC}"/>
      </w:docPartPr>
      <w:docPartBody>
        <w:p w:rsidR="00EC544A" w:rsidRDefault="00EF0D20">
          <w:pPr>
            <w:pStyle w:val="EF1FDE41678F4F8ABAA289D5560B51F5"/>
          </w:pPr>
          <w:r w:rsidRPr="000B2CE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956AF9A0CB6040599A0187FD4ACDEE1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D16087C-184F-4CDC-A3CA-158A3C3367DF}"/>
      </w:docPartPr>
      <w:docPartBody>
        <w:p w:rsidR="00EC544A" w:rsidRDefault="00EF0D20">
          <w:pPr>
            <w:pStyle w:val="956AF9A0CB6040599A0187FD4ACDEE1A"/>
          </w:pPr>
          <w:r w:rsidRPr="000B2CE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69FAF09334B443EB33EC0972E06AEE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D8BDC62-2CB1-4D8C-BAF5-20555E58EEB3}"/>
      </w:docPartPr>
      <w:docPartBody>
        <w:p w:rsidR="00EC544A" w:rsidRDefault="00EF0D20">
          <w:pPr>
            <w:pStyle w:val="869FAF09334B443EB33EC0972E06AEE9"/>
          </w:pPr>
          <w:r w:rsidRPr="000B2CE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9598CEE178C44DE696AFFD0394FCEF5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E06FBDD-4AB3-4FA1-8672-ABA59548E19C}"/>
      </w:docPartPr>
      <w:docPartBody>
        <w:p w:rsidR="00EC544A" w:rsidRDefault="00EF0D20">
          <w:pPr>
            <w:pStyle w:val="9598CEE178C44DE696AFFD0394FCEF54"/>
          </w:pPr>
          <w:r w:rsidRPr="000B2CE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9C0F70A4147E46F69243E22A21024E6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4B447FD-DC99-4A31-B56B-480D853E57AA}"/>
      </w:docPartPr>
      <w:docPartBody>
        <w:p w:rsidR="00EC544A" w:rsidRDefault="00EF0D20">
          <w:pPr>
            <w:pStyle w:val="9C0F70A4147E46F69243E22A21024E69"/>
          </w:pPr>
          <w:r w:rsidRPr="000B2CEF">
            <w:rPr>
              <w:rStyle w:val="Helyrzszveg"/>
            </w:rPr>
            <w:t>Szöveg beírásához kattintson</w:t>
          </w:r>
          <w:r>
            <w:rPr>
              <w:rStyle w:val="Helyrzszveg"/>
            </w:rPr>
            <w:t>…</w:t>
          </w:r>
        </w:p>
      </w:docPartBody>
    </w:docPart>
    <w:docPart>
      <w:docPartPr>
        <w:name w:val="050CC7FF972445D1BD0432B6DAE2405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D35EB7A-8747-40D2-8704-22B8DE695251}"/>
      </w:docPartPr>
      <w:docPartBody>
        <w:p w:rsidR="00EC544A" w:rsidRDefault="00EF0D20">
          <w:pPr>
            <w:pStyle w:val="050CC7FF972445D1BD0432B6DAE24050"/>
          </w:pPr>
          <w:r w:rsidRPr="000B2CEF">
            <w:rPr>
              <w:rStyle w:val="Helyrzszveg"/>
            </w:rPr>
            <w:t>Szöveg beírásához kattintson</w:t>
          </w:r>
          <w:r>
            <w:rPr>
              <w:rStyle w:val="Helyrzszveg"/>
            </w:rPr>
            <w:t>…</w:t>
          </w:r>
          <w:r w:rsidRPr="000B2CEF">
            <w:rPr>
              <w:rStyle w:val="Helyrzszveg"/>
            </w:rPr>
            <w:t>.</w:t>
          </w:r>
        </w:p>
      </w:docPartBody>
    </w:docPart>
    <w:docPart>
      <w:docPartPr>
        <w:name w:val="BD00385F8B8E4E42AEAD36FD7D632D7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9E66511-36F9-474E-A836-A6608034359F}"/>
      </w:docPartPr>
      <w:docPartBody>
        <w:p w:rsidR="00EC544A" w:rsidRDefault="00EF0D20">
          <w:pPr>
            <w:pStyle w:val="BD00385F8B8E4E42AEAD36FD7D632D70"/>
          </w:pPr>
          <w:r>
            <w:rPr>
              <w:rStyle w:val="Helyrzszveg"/>
            </w:rPr>
            <w:t>Szöveg beírásához kattintson…</w:t>
          </w:r>
        </w:p>
      </w:docPartBody>
    </w:docPart>
    <w:docPart>
      <w:docPartPr>
        <w:name w:val="BDC08801726345A082090D02E39C0E6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02747A4-FB68-474F-8367-8945383DCD30}"/>
      </w:docPartPr>
      <w:docPartBody>
        <w:p w:rsidR="00EC544A" w:rsidRDefault="00EF0D20">
          <w:pPr>
            <w:pStyle w:val="BDC08801726345A082090D02E39C0E62"/>
          </w:pPr>
          <w:r w:rsidRPr="000B2CEF">
            <w:rPr>
              <w:rStyle w:val="Helyrzszveg"/>
            </w:rPr>
            <w:t>Dátum megadásához kattintson</w:t>
          </w:r>
          <w:r>
            <w:rPr>
              <w:rStyle w:val="Helyrzszveg"/>
            </w:rPr>
            <w:t>…</w:t>
          </w:r>
        </w:p>
      </w:docPartBody>
    </w:docPart>
    <w:docPart>
      <w:docPartPr>
        <w:name w:val="7DD792055C04470EB807031B33D26D0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D5E8AAA-5644-4A00-929D-FB36851CEA64}"/>
      </w:docPartPr>
      <w:docPartBody>
        <w:p w:rsidR="00EC544A" w:rsidRDefault="00EF0D20">
          <w:pPr>
            <w:pStyle w:val="7DD792055C04470EB807031B33D26D09"/>
          </w:pPr>
          <w:r>
            <w:rPr>
              <w:rStyle w:val="Helyrzszveg"/>
            </w:rPr>
            <w:t>Szöveg beírásához kattintson…</w:t>
          </w:r>
        </w:p>
      </w:docPartBody>
    </w:docPart>
    <w:docPart>
      <w:docPartPr>
        <w:name w:val="1562DAD7C00540068D286535BC539CA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9E6D5B8-1B91-4BBA-B29E-31A8CA68CC10}"/>
      </w:docPartPr>
      <w:docPartBody>
        <w:p w:rsidR="00EC544A" w:rsidRDefault="00EF0D20">
          <w:pPr>
            <w:pStyle w:val="1562DAD7C00540068D286535BC539CA2"/>
          </w:pPr>
          <w:r w:rsidRPr="000B2CEF">
            <w:rPr>
              <w:rStyle w:val="Helyrzszveg"/>
            </w:rPr>
            <w:t>Szöveg beírásához kattintson</w:t>
          </w:r>
          <w:r>
            <w:rPr>
              <w:rStyle w:val="Helyrzszveg"/>
            </w:rPr>
            <w:t>…</w:t>
          </w:r>
        </w:p>
      </w:docPartBody>
    </w:docPart>
    <w:docPart>
      <w:docPartPr>
        <w:name w:val="DFE4C1D964B344FBAC4BEE1F0D4B4F2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249D96A-3BC3-4432-BD42-021F4EEF32FF}"/>
      </w:docPartPr>
      <w:docPartBody>
        <w:p w:rsidR="00EC544A" w:rsidRDefault="00EF0D20">
          <w:pPr>
            <w:pStyle w:val="DFE4C1D964B344FBAC4BEE1F0D4B4F29"/>
          </w:pPr>
          <w:r w:rsidRPr="000B2CEF">
            <w:rPr>
              <w:rStyle w:val="Helyrzszveg"/>
            </w:rPr>
            <w:t>Szöveg beírásához kattintson</w:t>
          </w:r>
          <w:r>
            <w:rPr>
              <w:rStyle w:val="Helyrzszveg"/>
            </w:rPr>
            <w:t>…</w:t>
          </w:r>
        </w:p>
      </w:docPartBody>
    </w:docPart>
    <w:docPart>
      <w:docPartPr>
        <w:name w:val="59C720B6B1A54EA69655A8CB28675FD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C989481-37C6-4818-9DC1-D372C23151CE}"/>
      </w:docPartPr>
      <w:docPartBody>
        <w:p w:rsidR="00EC544A" w:rsidRDefault="00EF0D20">
          <w:pPr>
            <w:pStyle w:val="59C720B6B1A54EA69655A8CB28675FDD"/>
          </w:pPr>
          <w:r w:rsidRPr="000B2CEF">
            <w:rPr>
              <w:rStyle w:val="Helyrzszveg"/>
            </w:rPr>
            <w:t>Dátum megadásához kattintson</w:t>
          </w:r>
          <w:r>
            <w:rPr>
              <w:rStyle w:val="Helyrzszveg"/>
            </w:rPr>
            <w:t>…</w:t>
          </w:r>
        </w:p>
      </w:docPartBody>
    </w:docPart>
    <w:docPart>
      <w:docPartPr>
        <w:name w:val="BB1756033AC048BD84C4236A50571CC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6AA1830-B9B6-4C13-84FA-EF6595C6A121}"/>
      </w:docPartPr>
      <w:docPartBody>
        <w:p w:rsidR="00EC544A" w:rsidRDefault="00EF0D20">
          <w:pPr>
            <w:pStyle w:val="BB1756033AC048BD84C4236A50571CC4"/>
          </w:pPr>
          <w:r w:rsidRPr="000B2CEF">
            <w:rPr>
              <w:rStyle w:val="Helyrzszveg"/>
            </w:rPr>
            <w:t>Szöveg beírásához kattintson</w:t>
          </w:r>
          <w:r>
            <w:rPr>
              <w:rStyle w:val="Helyrzszveg"/>
            </w:rPr>
            <w:t>…</w:t>
          </w:r>
        </w:p>
      </w:docPartBody>
    </w:docPart>
    <w:docPart>
      <w:docPartPr>
        <w:name w:val="C636515BA5A348FAB716F0AA6167690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5FD4CCB-52A3-4666-A045-29B53269A22F}"/>
      </w:docPartPr>
      <w:docPartBody>
        <w:p w:rsidR="00EC544A" w:rsidRDefault="00EF0D20">
          <w:pPr>
            <w:pStyle w:val="C636515BA5A348FAB716F0AA61676900"/>
          </w:pPr>
          <w:r w:rsidRPr="000B2CEF">
            <w:rPr>
              <w:rStyle w:val="Helyrzszveg"/>
            </w:rPr>
            <w:t>Szöveg beírásához kattintson</w:t>
          </w:r>
          <w:r>
            <w:rPr>
              <w:rStyle w:val="Helyrzszveg"/>
            </w:rPr>
            <w:t>…</w:t>
          </w:r>
        </w:p>
      </w:docPartBody>
    </w:docPart>
    <w:docPart>
      <w:docPartPr>
        <w:name w:val="26B9F8F0CB514A9593ADBD05D7DCBD7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C822CB6-203E-4ED5-A53B-1B7EA149E104}"/>
      </w:docPartPr>
      <w:docPartBody>
        <w:p w:rsidR="00EC544A" w:rsidRDefault="00EF0D20">
          <w:pPr>
            <w:pStyle w:val="26B9F8F0CB514A9593ADBD05D7DCBD7C"/>
          </w:pPr>
          <w:r w:rsidRPr="000B2CEF">
            <w:rPr>
              <w:rStyle w:val="Helyrzszveg"/>
            </w:rPr>
            <w:t>Szöveg beírásához kattintson</w:t>
          </w:r>
          <w:r>
            <w:rPr>
              <w:rStyle w:val="Helyrzszveg"/>
            </w:rPr>
            <w:t>...</w:t>
          </w:r>
        </w:p>
      </w:docPartBody>
    </w:docPart>
    <w:docPart>
      <w:docPartPr>
        <w:name w:val="05F6821138944C56B85F602CD86BDAA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7343146-2B74-4EFE-9604-A76C0B331037}"/>
      </w:docPartPr>
      <w:docPartBody>
        <w:p w:rsidR="00EC544A" w:rsidRDefault="00EF0D20">
          <w:pPr>
            <w:pStyle w:val="05F6821138944C56B85F602CD86BDAAA"/>
          </w:pPr>
          <w:r w:rsidRPr="000B2CEF">
            <w:rPr>
              <w:rStyle w:val="Helyrzszveg"/>
            </w:rPr>
            <w:t>Dátum megadásához kattintson</w:t>
          </w:r>
          <w:r>
            <w:rPr>
              <w:rStyle w:val="Helyrzszveg"/>
            </w:rPr>
            <w:t>…</w:t>
          </w:r>
        </w:p>
      </w:docPartBody>
    </w:docPart>
    <w:docPart>
      <w:docPartPr>
        <w:name w:val="855B4D0CABE34F6FB8D0B89A9B837A0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68A098-6ABF-4C7D-9BAB-61FADC5A9179}"/>
      </w:docPartPr>
      <w:docPartBody>
        <w:p w:rsidR="00EC544A" w:rsidRDefault="00EF0D20">
          <w:pPr>
            <w:pStyle w:val="855B4D0CABE34F6FB8D0B89A9B837A0B"/>
          </w:pPr>
          <w:r w:rsidRPr="000B2CE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45FB518DF07048CC9B0063AA2ED0F4E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2A3FF14-AD3D-41C7-B9F6-2CD4A7DF842C}"/>
      </w:docPartPr>
      <w:docPartBody>
        <w:p w:rsidR="00EC544A" w:rsidRDefault="00EF0D20">
          <w:pPr>
            <w:pStyle w:val="45FB518DF07048CC9B0063AA2ED0F4E5"/>
          </w:pPr>
          <w:r w:rsidRPr="000B2CEF">
            <w:rPr>
              <w:rStyle w:val="Helyrzszveg"/>
            </w:rPr>
            <w:t>Dátum megadásához kattintson</w:t>
          </w:r>
          <w:r>
            <w:rPr>
              <w:rStyle w:val="Helyrzszveg"/>
            </w:rPr>
            <w:t>…</w:t>
          </w:r>
        </w:p>
      </w:docPartBody>
    </w:docPart>
    <w:docPart>
      <w:docPartPr>
        <w:name w:val="5E4C4A01065A4A4DBB9B6C0C547912B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97EC42A-0D15-4A8B-9E77-FE11B8646045}"/>
      </w:docPartPr>
      <w:docPartBody>
        <w:p w:rsidR="00EC544A" w:rsidRDefault="00EF0D20">
          <w:pPr>
            <w:pStyle w:val="5E4C4A01065A4A4DBB9B6C0C547912B5"/>
          </w:pPr>
          <w:r w:rsidRPr="000B2CEF">
            <w:rPr>
              <w:rStyle w:val="Helyrzszveg"/>
            </w:rPr>
            <w:t>Dátum megadásához kattintson</w:t>
          </w:r>
          <w:r>
            <w:rPr>
              <w:rStyle w:val="Helyrzszveg"/>
            </w:rPr>
            <w:t>…</w:t>
          </w:r>
        </w:p>
      </w:docPartBody>
    </w:docPart>
    <w:docPart>
      <w:docPartPr>
        <w:name w:val="79F7916BBF4D4E08B14DB554129A1A5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2ADF2FC-0242-4E07-8FCA-1F3F2AE68BB0}"/>
      </w:docPartPr>
      <w:docPartBody>
        <w:p w:rsidR="00EC544A" w:rsidRDefault="00EF0D20">
          <w:pPr>
            <w:pStyle w:val="79F7916BBF4D4E08B14DB554129A1A59"/>
          </w:pPr>
          <w:r w:rsidRPr="000B2CE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ECFCA633D8BA4D9699E8E771DA5490F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D3E7AAF-52D8-4112-9056-762CB984E03C}"/>
      </w:docPartPr>
      <w:docPartBody>
        <w:p w:rsidR="00EC544A" w:rsidRDefault="00EF0D20">
          <w:pPr>
            <w:pStyle w:val="ECFCA633D8BA4D9699E8E771DA5490FE"/>
          </w:pPr>
          <w:r w:rsidRPr="000B2CEF">
            <w:rPr>
              <w:rStyle w:val="Helyrzszveg"/>
            </w:rPr>
            <w:t>Dátum megadásához kattintson</w:t>
          </w:r>
          <w:r>
            <w:rPr>
              <w:rStyle w:val="Helyrzszveg"/>
            </w:rPr>
            <w:t>…</w:t>
          </w:r>
        </w:p>
      </w:docPartBody>
    </w:docPart>
    <w:docPart>
      <w:docPartPr>
        <w:name w:val="4439A2CAFE834D0AAC5B17282026089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B7B76D9-8AA0-47B3-89F6-1888F4A45237}"/>
      </w:docPartPr>
      <w:docPartBody>
        <w:p w:rsidR="00EC544A" w:rsidRDefault="00EF0D20">
          <w:pPr>
            <w:pStyle w:val="4439A2CAFE834D0AAC5B172820260892"/>
          </w:pPr>
          <w:r w:rsidRPr="000B2CEF">
            <w:rPr>
              <w:rStyle w:val="Helyrzszveg"/>
            </w:rPr>
            <w:t>Dátum megadásához kattintson</w:t>
          </w:r>
          <w:r>
            <w:rPr>
              <w:rStyle w:val="Helyrzszveg"/>
            </w:rPr>
            <w:t>…</w:t>
          </w:r>
        </w:p>
      </w:docPartBody>
    </w:docPart>
    <w:docPart>
      <w:docPartPr>
        <w:name w:val="B382C620CEBE42A7B8A21815772E2DF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54C7BDF-9B64-4235-9BA8-D3F5B71736F4}"/>
      </w:docPartPr>
      <w:docPartBody>
        <w:p w:rsidR="00EC544A" w:rsidRDefault="00EF0D20">
          <w:pPr>
            <w:pStyle w:val="B382C620CEBE42A7B8A21815772E2DF4"/>
          </w:pPr>
          <w:r w:rsidRPr="000B2CE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7BE4E6F879545E5BD72F5A7B5FC5D9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6EE1AB9-12EE-43B2-AD82-E822F3ABD76E}"/>
      </w:docPartPr>
      <w:docPartBody>
        <w:p w:rsidR="00EC544A" w:rsidRDefault="00EF0D20">
          <w:pPr>
            <w:pStyle w:val="77BE4E6F879545E5BD72F5A7B5FC5D95"/>
          </w:pPr>
          <w:r w:rsidRPr="000B2CEF">
            <w:rPr>
              <w:rStyle w:val="Helyrzszveg"/>
            </w:rPr>
            <w:t>Dátum megadásához kattintson</w:t>
          </w:r>
          <w:r>
            <w:rPr>
              <w:rStyle w:val="Helyrzszveg"/>
            </w:rPr>
            <w:t>…</w:t>
          </w:r>
        </w:p>
      </w:docPartBody>
    </w:docPart>
    <w:docPart>
      <w:docPartPr>
        <w:name w:val="2997971F1447464CA0D987B32DD1F66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A5A69BB-F615-4E7A-960F-5B2F6F99BAFB}"/>
      </w:docPartPr>
      <w:docPartBody>
        <w:p w:rsidR="00EC544A" w:rsidRDefault="00EF0D20">
          <w:pPr>
            <w:pStyle w:val="2997971F1447464CA0D987B32DD1F66F"/>
          </w:pPr>
          <w:r w:rsidRPr="000B2CEF">
            <w:rPr>
              <w:rStyle w:val="Helyrzszveg"/>
            </w:rPr>
            <w:t>Dátum megadásához kattintson</w:t>
          </w:r>
          <w:r>
            <w:rPr>
              <w:rStyle w:val="Helyrzszveg"/>
            </w:rPr>
            <w:t>…</w:t>
          </w:r>
        </w:p>
      </w:docPartBody>
    </w:docPart>
    <w:docPart>
      <w:docPartPr>
        <w:name w:val="197924660EA940498A8181E7191DDCB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EA278D0-E06D-4FEE-B6F8-33696969F98F}"/>
      </w:docPartPr>
      <w:docPartBody>
        <w:p w:rsidR="00EC544A" w:rsidRDefault="00EF0D20">
          <w:pPr>
            <w:pStyle w:val="197924660EA940498A8181E7191DDCB9"/>
          </w:pPr>
          <w:r w:rsidRPr="000B2CE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1DA9E1597424A35B70D6B52FB8E1BD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666DF4D-63B9-4A82-A4B8-11C730A5B26A}"/>
      </w:docPartPr>
      <w:docPartBody>
        <w:p w:rsidR="00EC544A" w:rsidRDefault="00EF0D20">
          <w:pPr>
            <w:pStyle w:val="01DA9E1597424A35B70D6B52FB8E1BD1"/>
          </w:pPr>
          <w:r w:rsidRPr="000B2CEF">
            <w:rPr>
              <w:rStyle w:val="Helyrzszveg"/>
            </w:rPr>
            <w:t>Dátum megadásához kattintson</w:t>
          </w:r>
          <w:r>
            <w:rPr>
              <w:rStyle w:val="Helyrzszveg"/>
            </w:rPr>
            <w:t>…</w:t>
          </w:r>
        </w:p>
      </w:docPartBody>
    </w:docPart>
    <w:docPart>
      <w:docPartPr>
        <w:name w:val="B884F3CC8C6343D98A503A6CCCDA392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3C14F32-D1CE-4802-B7F7-C87CD9F5264D}"/>
      </w:docPartPr>
      <w:docPartBody>
        <w:p w:rsidR="00EC544A" w:rsidRDefault="00EF0D20">
          <w:pPr>
            <w:pStyle w:val="B884F3CC8C6343D98A503A6CCCDA3927"/>
          </w:pPr>
          <w:r w:rsidRPr="000B2CEF">
            <w:rPr>
              <w:rStyle w:val="Helyrzszveg"/>
            </w:rPr>
            <w:t>Dátum megadásához kattintson</w:t>
          </w:r>
          <w:r>
            <w:rPr>
              <w:rStyle w:val="Helyrzszveg"/>
            </w:rPr>
            <w:t>…</w:t>
          </w:r>
        </w:p>
      </w:docPartBody>
    </w:docPart>
    <w:docPart>
      <w:docPartPr>
        <w:name w:val="6569008C6F4248F2800B0910D8DEAED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0431FBD-0240-4628-A75B-67E65E2D7501}"/>
      </w:docPartPr>
      <w:docPartBody>
        <w:p w:rsidR="00EC544A" w:rsidRDefault="00EF0D20">
          <w:pPr>
            <w:pStyle w:val="6569008C6F4248F2800B0910D8DEAEDA"/>
          </w:pPr>
          <w:r w:rsidRPr="000B2CE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D1437B08BCD493693E4C6334E466B8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797738C-A5F7-4D7A-B731-F31771176810}"/>
      </w:docPartPr>
      <w:docPartBody>
        <w:p w:rsidR="00EC544A" w:rsidRDefault="00EF0D20">
          <w:pPr>
            <w:pStyle w:val="3D1437B08BCD493693E4C6334E466B8D"/>
          </w:pPr>
          <w:r w:rsidRPr="000B2CEF">
            <w:rPr>
              <w:rStyle w:val="Helyrzszveg"/>
            </w:rPr>
            <w:t>Dátum megadásához kattintson</w:t>
          </w:r>
          <w:r>
            <w:rPr>
              <w:rStyle w:val="Helyrzszveg"/>
            </w:rPr>
            <w:t>…</w:t>
          </w:r>
        </w:p>
      </w:docPartBody>
    </w:docPart>
    <w:docPart>
      <w:docPartPr>
        <w:name w:val="AD45FBF1402447538EB063A899A6602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96B39C3-1C69-4D73-95AA-5ED3D41BC815}"/>
      </w:docPartPr>
      <w:docPartBody>
        <w:p w:rsidR="00EC544A" w:rsidRDefault="00EF0D20">
          <w:pPr>
            <w:pStyle w:val="AD45FBF1402447538EB063A899A66024"/>
          </w:pPr>
          <w:r w:rsidRPr="000B2CEF">
            <w:rPr>
              <w:rStyle w:val="Helyrzszveg"/>
            </w:rPr>
            <w:t>Dátum megadásához kattintson</w:t>
          </w:r>
          <w:r>
            <w:rPr>
              <w:rStyle w:val="Helyrzszveg"/>
            </w:rPr>
            <w:t>…</w:t>
          </w:r>
        </w:p>
      </w:docPartBody>
    </w:docPart>
    <w:docPart>
      <w:docPartPr>
        <w:name w:val="DC778E72248546CDA2EFDEAA37BCE96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88E056C-1190-41DB-AFB4-3855604D9838}"/>
      </w:docPartPr>
      <w:docPartBody>
        <w:p w:rsidR="00EC544A" w:rsidRDefault="00EF0D20">
          <w:pPr>
            <w:pStyle w:val="DC778E72248546CDA2EFDEAA37BCE960"/>
          </w:pPr>
          <w:r w:rsidRPr="000B2CE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9ABE223699674697AA330955CEECE18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5656F7D-7AF6-4024-A62C-8FCC47F668EC}"/>
      </w:docPartPr>
      <w:docPartBody>
        <w:p w:rsidR="00EC544A" w:rsidRDefault="00EF0D20">
          <w:pPr>
            <w:pStyle w:val="9ABE223699674697AA330955CEECE182"/>
          </w:pPr>
          <w:r w:rsidRPr="000B2CEF">
            <w:rPr>
              <w:rStyle w:val="Helyrzszveg"/>
            </w:rPr>
            <w:t>Dátum megadásához kattintson</w:t>
          </w:r>
          <w:r>
            <w:rPr>
              <w:rStyle w:val="Helyrzszveg"/>
            </w:rPr>
            <w:t>…</w:t>
          </w:r>
        </w:p>
      </w:docPartBody>
    </w:docPart>
    <w:docPart>
      <w:docPartPr>
        <w:name w:val="7FD09DCE35D14BC9B1D83A3FA2BA790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09B8C10-F5A3-46D8-98DD-1129D98C3ECE}"/>
      </w:docPartPr>
      <w:docPartBody>
        <w:p w:rsidR="00EC544A" w:rsidRDefault="00EF0D20">
          <w:pPr>
            <w:pStyle w:val="7FD09DCE35D14BC9B1D83A3FA2BA7901"/>
          </w:pPr>
          <w:r w:rsidRPr="000B2CEF">
            <w:rPr>
              <w:rStyle w:val="Helyrzszveg"/>
            </w:rPr>
            <w:t>Szöveg beírásához kattintson</w:t>
          </w:r>
          <w:r>
            <w:rPr>
              <w:rStyle w:val="Helyrzszveg"/>
            </w:rPr>
            <w:t>...</w:t>
          </w:r>
        </w:p>
      </w:docPartBody>
    </w:docPart>
    <w:docPart>
      <w:docPartPr>
        <w:name w:val="85FF1190058446009E9CAF6E21502C5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EDA56E7-E66E-4116-9EA6-FAE416292112}"/>
      </w:docPartPr>
      <w:docPartBody>
        <w:p w:rsidR="00EC544A" w:rsidRDefault="00EF0D20">
          <w:pPr>
            <w:pStyle w:val="85FF1190058446009E9CAF6E21502C53"/>
          </w:pPr>
          <w:r w:rsidRPr="000B2CE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53A5A483558C45BC8D36C5C24405A25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46EBF0B-855B-4FEA-A920-F82D74334890}"/>
      </w:docPartPr>
      <w:docPartBody>
        <w:p w:rsidR="00EC544A" w:rsidRDefault="00EF0D20">
          <w:pPr>
            <w:pStyle w:val="53A5A483558C45BC8D36C5C24405A25F"/>
          </w:pPr>
          <w:r w:rsidRPr="000B2CEF">
            <w:rPr>
              <w:rStyle w:val="Helyrzszveg"/>
            </w:rPr>
            <w:t>Dátum megadásához kattintson</w:t>
          </w:r>
          <w:r>
            <w:rPr>
              <w:rStyle w:val="Helyrzszveg"/>
            </w:rPr>
            <w:t>…</w:t>
          </w:r>
        </w:p>
      </w:docPartBody>
    </w:docPart>
    <w:docPart>
      <w:docPartPr>
        <w:name w:val="944EA08A53C9415BA2068A304B50000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79B9AFF-57A1-4FF7-AD4D-81F6F34F0B4D}"/>
      </w:docPartPr>
      <w:docPartBody>
        <w:p w:rsidR="00EC544A" w:rsidRDefault="00EF0D20">
          <w:pPr>
            <w:pStyle w:val="944EA08A53C9415BA2068A304B500001"/>
          </w:pPr>
          <w:r w:rsidRPr="000B2CEF">
            <w:rPr>
              <w:rStyle w:val="Helyrzszveg"/>
            </w:rPr>
            <w:t>Szöveg beírásához kattintson</w:t>
          </w:r>
          <w:r>
            <w:rPr>
              <w:rStyle w:val="Helyrzszveg"/>
            </w:rPr>
            <w:t>...</w:t>
          </w:r>
        </w:p>
      </w:docPartBody>
    </w:docPart>
    <w:docPart>
      <w:docPartPr>
        <w:name w:val="6875AD5C22E74A9CB9C0F43E70E98F6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56D3E09-782C-49A4-9D03-266FBC98E58B}"/>
      </w:docPartPr>
      <w:docPartBody>
        <w:p w:rsidR="00EC544A" w:rsidRDefault="00EF0D20">
          <w:pPr>
            <w:pStyle w:val="6875AD5C22E74A9CB9C0F43E70E98F6B"/>
          </w:pPr>
          <w:r w:rsidRPr="000B2CE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A93457365C164FA1BFF6EFAC02FD0C2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5F8AACA-179B-4D69-A543-1DE4074E83E0}"/>
      </w:docPartPr>
      <w:docPartBody>
        <w:p w:rsidR="00EC544A" w:rsidRDefault="00EF0D20">
          <w:pPr>
            <w:pStyle w:val="A93457365C164FA1BFF6EFAC02FD0C24"/>
          </w:pPr>
          <w:r w:rsidRPr="000B2CEF">
            <w:rPr>
              <w:rStyle w:val="Helyrzszveg"/>
            </w:rPr>
            <w:t>Dátum megadásához kattintson</w:t>
          </w:r>
          <w:r>
            <w:rPr>
              <w:rStyle w:val="Helyrzszveg"/>
            </w:rPr>
            <w:t>…</w:t>
          </w:r>
        </w:p>
      </w:docPartBody>
    </w:docPart>
    <w:docPart>
      <w:docPartPr>
        <w:name w:val="F80AC5EB071744A8BE507C1C83B6C53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A84AF77-66E7-4B2E-B1CE-EB2738DB0B55}"/>
      </w:docPartPr>
      <w:docPartBody>
        <w:p w:rsidR="00EC544A" w:rsidRDefault="00EF0D20">
          <w:pPr>
            <w:pStyle w:val="F80AC5EB071744A8BE507C1C83B6C53A"/>
          </w:pPr>
          <w:r w:rsidRPr="000B2CEF">
            <w:rPr>
              <w:rStyle w:val="Helyrzszveg"/>
            </w:rPr>
            <w:t>Szöveg beírásához kattintson</w:t>
          </w:r>
          <w:r>
            <w:rPr>
              <w:rStyle w:val="Helyrzszveg"/>
            </w:rPr>
            <w:t>...</w:t>
          </w:r>
        </w:p>
      </w:docPartBody>
    </w:docPart>
    <w:docPart>
      <w:docPartPr>
        <w:name w:val="20CF1E9F37F6489A91DA7FF305424C9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80983BC-F88A-495A-967B-6CBD8170D8EE}"/>
      </w:docPartPr>
      <w:docPartBody>
        <w:p w:rsidR="00EC544A" w:rsidRDefault="00EF0D20">
          <w:pPr>
            <w:pStyle w:val="20CF1E9F37F6489A91DA7FF305424C96"/>
          </w:pPr>
          <w:r w:rsidRPr="000B2CE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1A22E28A1FF4FD094B29AB8F553F5E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43B1B8D-5E59-41BB-B744-54F31B64389E}"/>
      </w:docPartPr>
      <w:docPartBody>
        <w:p w:rsidR="00EC544A" w:rsidRDefault="00EF0D20">
          <w:pPr>
            <w:pStyle w:val="01A22E28A1FF4FD094B29AB8F553F5E8"/>
          </w:pPr>
          <w:r w:rsidRPr="000B2CEF">
            <w:rPr>
              <w:rStyle w:val="Helyrzszveg"/>
            </w:rPr>
            <w:t>Dátum megadásához kattintson</w:t>
          </w:r>
          <w:r>
            <w:rPr>
              <w:rStyle w:val="Helyrzszveg"/>
            </w:rPr>
            <w:t>…</w:t>
          </w:r>
        </w:p>
      </w:docPartBody>
    </w:docPart>
    <w:docPart>
      <w:docPartPr>
        <w:name w:val="ED3E5E10F519455685F8A7C28319D52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C209EFD-3EB5-4C73-ABCA-1245BFC15C75}"/>
      </w:docPartPr>
      <w:docPartBody>
        <w:p w:rsidR="00EC544A" w:rsidRDefault="00EF0D20">
          <w:pPr>
            <w:pStyle w:val="ED3E5E10F519455685F8A7C28319D526"/>
          </w:pPr>
          <w:r w:rsidRPr="000B2CEF">
            <w:rPr>
              <w:rStyle w:val="Helyrzszveg"/>
            </w:rPr>
            <w:t>Szöveg beírásához kattintson</w:t>
          </w:r>
          <w:r>
            <w:rPr>
              <w:rStyle w:val="Helyrzszveg"/>
            </w:rPr>
            <w:t>...</w:t>
          </w:r>
        </w:p>
      </w:docPartBody>
    </w:docPart>
    <w:docPart>
      <w:docPartPr>
        <w:name w:val="127C91F03BCB42FAA29878BAC9B5A7D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7840621-AB6E-4DAE-925D-5DCE1F222E55}"/>
      </w:docPartPr>
      <w:docPartBody>
        <w:p w:rsidR="00EC544A" w:rsidRDefault="00EF0D20">
          <w:pPr>
            <w:pStyle w:val="127C91F03BCB42FAA29878BAC9B5A7D6"/>
          </w:pPr>
          <w:r w:rsidRPr="000B2CE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EEBE6CE90A56407E8986F7529E5F744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55EBFA9-AD96-4029-97D8-258135F3037D}"/>
      </w:docPartPr>
      <w:docPartBody>
        <w:p w:rsidR="00EC544A" w:rsidRDefault="00EF0D20">
          <w:pPr>
            <w:pStyle w:val="EEBE6CE90A56407E8986F7529E5F744B"/>
          </w:pPr>
          <w:r w:rsidRPr="000B2CEF">
            <w:rPr>
              <w:rStyle w:val="Helyrzszveg"/>
            </w:rPr>
            <w:t>Dátum megadásához kattintson</w:t>
          </w:r>
          <w:r>
            <w:rPr>
              <w:rStyle w:val="Helyrzszveg"/>
            </w:rPr>
            <w:t>…</w:t>
          </w:r>
        </w:p>
      </w:docPartBody>
    </w:docPart>
    <w:docPart>
      <w:docPartPr>
        <w:name w:val="4C08A2826A4A432DA184DA7F1E237C6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15A923F-533B-472C-ADC8-4FF4C4E394F6}"/>
      </w:docPartPr>
      <w:docPartBody>
        <w:p w:rsidR="00EC544A" w:rsidRDefault="00EF0D20">
          <w:pPr>
            <w:pStyle w:val="4C08A2826A4A432DA184DA7F1E237C69"/>
          </w:pPr>
          <w:r w:rsidRPr="000B2CEF">
            <w:rPr>
              <w:rStyle w:val="Helyrzszveg"/>
            </w:rPr>
            <w:t>Szöveg beírásához kattintson</w:t>
          </w:r>
          <w:r>
            <w:rPr>
              <w:rStyle w:val="Helyrzszveg"/>
            </w:rPr>
            <w:t>...</w:t>
          </w:r>
        </w:p>
      </w:docPartBody>
    </w:docPart>
    <w:docPart>
      <w:docPartPr>
        <w:name w:val="8CF9AC5BF210463AA02F1161F215D0A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147C0F2-A2E5-46DF-809B-4A92C08B8206}"/>
      </w:docPartPr>
      <w:docPartBody>
        <w:p w:rsidR="00EC544A" w:rsidRDefault="00EF0D20">
          <w:pPr>
            <w:pStyle w:val="8CF9AC5BF210463AA02F1161F215D0A1"/>
          </w:pPr>
          <w:r w:rsidRPr="000B2CEF">
            <w:rPr>
              <w:rStyle w:val="Helyrzszveg"/>
            </w:rPr>
            <w:t>Dátum megadásához kattintson</w:t>
          </w:r>
          <w:r>
            <w:rPr>
              <w:rStyle w:val="Helyrzszveg"/>
            </w:rPr>
            <w:t>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D20"/>
    <w:rsid w:val="00A91797"/>
    <w:rsid w:val="00EC544A"/>
    <w:rsid w:val="00EF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Pr>
      <w:color w:val="808080"/>
    </w:rPr>
  </w:style>
  <w:style w:type="paragraph" w:customStyle="1" w:styleId="25CA03ED62B245D7935A4C65B2F9EB1B">
    <w:name w:val="25CA03ED62B245D7935A4C65B2F9EB1B"/>
  </w:style>
  <w:style w:type="paragraph" w:customStyle="1" w:styleId="2EABAFD477354FCA8565A126BB135FE3">
    <w:name w:val="2EABAFD477354FCA8565A126BB135FE3"/>
  </w:style>
  <w:style w:type="paragraph" w:customStyle="1" w:styleId="28B588BDD541433BA4DBAC05D2898409">
    <w:name w:val="28B588BDD541433BA4DBAC05D2898409"/>
  </w:style>
  <w:style w:type="paragraph" w:customStyle="1" w:styleId="CF39FA84591A4D1AA3496EA9ADCFF4EB">
    <w:name w:val="CF39FA84591A4D1AA3496EA9ADCFF4EB"/>
  </w:style>
  <w:style w:type="paragraph" w:customStyle="1" w:styleId="02127FF00B1948E1AC706975AC127700">
    <w:name w:val="02127FF00B1948E1AC706975AC127700"/>
  </w:style>
  <w:style w:type="paragraph" w:customStyle="1" w:styleId="6B834825849646A0959C9B1ED2FFCB5F">
    <w:name w:val="6B834825849646A0959C9B1ED2FFCB5F"/>
  </w:style>
  <w:style w:type="paragraph" w:customStyle="1" w:styleId="1086E5A33EA74FE79D49C81FB1421449">
    <w:name w:val="1086E5A33EA74FE79D49C81FB1421449"/>
  </w:style>
  <w:style w:type="paragraph" w:customStyle="1" w:styleId="2BBF2FF6A0D2431795C2083B6E24A32A">
    <w:name w:val="2BBF2FF6A0D2431795C2083B6E24A32A"/>
  </w:style>
  <w:style w:type="paragraph" w:customStyle="1" w:styleId="1CFDC970C8814143BA8E93F7B94F4885">
    <w:name w:val="1CFDC970C8814143BA8E93F7B94F4885"/>
  </w:style>
  <w:style w:type="paragraph" w:customStyle="1" w:styleId="7D625AE0B618473282CB14164783DDA0">
    <w:name w:val="7D625AE0B618473282CB14164783DDA0"/>
  </w:style>
  <w:style w:type="paragraph" w:customStyle="1" w:styleId="C8D5254B11F144E8B220CFF2CCD66205">
    <w:name w:val="C8D5254B11F144E8B220CFF2CCD66205"/>
  </w:style>
  <w:style w:type="paragraph" w:customStyle="1" w:styleId="863DEB10A76D472986B60FF7D3B08349">
    <w:name w:val="863DEB10A76D472986B60FF7D3B08349"/>
  </w:style>
  <w:style w:type="paragraph" w:customStyle="1" w:styleId="8AC25C3E1BF8483CA605A1ADE9D90DDF">
    <w:name w:val="8AC25C3E1BF8483CA605A1ADE9D90DDF"/>
  </w:style>
  <w:style w:type="paragraph" w:customStyle="1" w:styleId="3AE7AFD69E4A4ED4827BCE56C1DCC031">
    <w:name w:val="3AE7AFD69E4A4ED4827BCE56C1DCC031"/>
  </w:style>
  <w:style w:type="paragraph" w:customStyle="1" w:styleId="896694DE25674E288A675095B7598A48">
    <w:name w:val="896694DE25674E288A675095B7598A48"/>
  </w:style>
  <w:style w:type="paragraph" w:customStyle="1" w:styleId="20118E20406942C7B47CD4E30B1DEB08">
    <w:name w:val="20118E20406942C7B47CD4E30B1DEB08"/>
  </w:style>
  <w:style w:type="paragraph" w:customStyle="1" w:styleId="B1DCD01B8DB640759E34ACF8075E0583">
    <w:name w:val="B1DCD01B8DB640759E34ACF8075E0583"/>
  </w:style>
  <w:style w:type="paragraph" w:customStyle="1" w:styleId="5CCAF2142F494989B8DDA4E778B83CCC">
    <w:name w:val="5CCAF2142F494989B8DDA4E778B83CCC"/>
  </w:style>
  <w:style w:type="paragraph" w:customStyle="1" w:styleId="7CE2E60A4DA944609B54D6DDA8F99AB2">
    <w:name w:val="7CE2E60A4DA944609B54D6DDA8F99AB2"/>
  </w:style>
  <w:style w:type="paragraph" w:customStyle="1" w:styleId="917F0870CF9749C69B045F7C41DB7982">
    <w:name w:val="917F0870CF9749C69B045F7C41DB7982"/>
  </w:style>
  <w:style w:type="paragraph" w:customStyle="1" w:styleId="3AE902667F3F43ECB888F9F32A08E38F">
    <w:name w:val="3AE902667F3F43ECB888F9F32A08E38F"/>
  </w:style>
  <w:style w:type="paragraph" w:customStyle="1" w:styleId="335DC9E573B74E85A623AD226E781827">
    <w:name w:val="335DC9E573B74E85A623AD226E781827"/>
  </w:style>
  <w:style w:type="paragraph" w:customStyle="1" w:styleId="985659331B8F44EC8B866A06DCCDFFD0">
    <w:name w:val="985659331B8F44EC8B866A06DCCDFFD0"/>
  </w:style>
  <w:style w:type="paragraph" w:customStyle="1" w:styleId="EF1FDE41678F4F8ABAA289D5560B51F5">
    <w:name w:val="EF1FDE41678F4F8ABAA289D5560B51F5"/>
  </w:style>
  <w:style w:type="paragraph" w:customStyle="1" w:styleId="956AF9A0CB6040599A0187FD4ACDEE1A">
    <w:name w:val="956AF9A0CB6040599A0187FD4ACDEE1A"/>
  </w:style>
  <w:style w:type="paragraph" w:customStyle="1" w:styleId="869FAF09334B443EB33EC0972E06AEE9">
    <w:name w:val="869FAF09334B443EB33EC0972E06AEE9"/>
  </w:style>
  <w:style w:type="paragraph" w:customStyle="1" w:styleId="9598CEE178C44DE696AFFD0394FCEF54">
    <w:name w:val="9598CEE178C44DE696AFFD0394FCEF54"/>
  </w:style>
  <w:style w:type="paragraph" w:customStyle="1" w:styleId="9C0F70A4147E46F69243E22A21024E69">
    <w:name w:val="9C0F70A4147E46F69243E22A21024E69"/>
  </w:style>
  <w:style w:type="paragraph" w:customStyle="1" w:styleId="050CC7FF972445D1BD0432B6DAE24050">
    <w:name w:val="050CC7FF972445D1BD0432B6DAE24050"/>
  </w:style>
  <w:style w:type="paragraph" w:customStyle="1" w:styleId="BD00385F8B8E4E42AEAD36FD7D632D70">
    <w:name w:val="BD00385F8B8E4E42AEAD36FD7D632D70"/>
  </w:style>
  <w:style w:type="paragraph" w:customStyle="1" w:styleId="BDC08801726345A082090D02E39C0E62">
    <w:name w:val="BDC08801726345A082090D02E39C0E62"/>
  </w:style>
  <w:style w:type="paragraph" w:customStyle="1" w:styleId="7DD792055C04470EB807031B33D26D09">
    <w:name w:val="7DD792055C04470EB807031B33D26D09"/>
  </w:style>
  <w:style w:type="paragraph" w:customStyle="1" w:styleId="1562DAD7C00540068D286535BC539CA2">
    <w:name w:val="1562DAD7C00540068D286535BC539CA2"/>
  </w:style>
  <w:style w:type="paragraph" w:customStyle="1" w:styleId="DFE4C1D964B344FBAC4BEE1F0D4B4F29">
    <w:name w:val="DFE4C1D964B344FBAC4BEE1F0D4B4F29"/>
  </w:style>
  <w:style w:type="paragraph" w:customStyle="1" w:styleId="59C720B6B1A54EA69655A8CB28675FDD">
    <w:name w:val="59C720B6B1A54EA69655A8CB28675FDD"/>
  </w:style>
  <w:style w:type="paragraph" w:customStyle="1" w:styleId="BB1756033AC048BD84C4236A50571CC4">
    <w:name w:val="BB1756033AC048BD84C4236A50571CC4"/>
  </w:style>
  <w:style w:type="paragraph" w:customStyle="1" w:styleId="C636515BA5A348FAB716F0AA61676900">
    <w:name w:val="C636515BA5A348FAB716F0AA61676900"/>
  </w:style>
  <w:style w:type="paragraph" w:customStyle="1" w:styleId="26B9F8F0CB514A9593ADBD05D7DCBD7C">
    <w:name w:val="26B9F8F0CB514A9593ADBD05D7DCBD7C"/>
  </w:style>
  <w:style w:type="paragraph" w:customStyle="1" w:styleId="05F6821138944C56B85F602CD86BDAAA">
    <w:name w:val="05F6821138944C56B85F602CD86BDAAA"/>
  </w:style>
  <w:style w:type="paragraph" w:customStyle="1" w:styleId="855B4D0CABE34F6FB8D0B89A9B837A0B">
    <w:name w:val="855B4D0CABE34F6FB8D0B89A9B837A0B"/>
  </w:style>
  <w:style w:type="paragraph" w:customStyle="1" w:styleId="45FB518DF07048CC9B0063AA2ED0F4E5">
    <w:name w:val="45FB518DF07048CC9B0063AA2ED0F4E5"/>
  </w:style>
  <w:style w:type="paragraph" w:customStyle="1" w:styleId="5E4C4A01065A4A4DBB9B6C0C547912B5">
    <w:name w:val="5E4C4A01065A4A4DBB9B6C0C547912B5"/>
  </w:style>
  <w:style w:type="paragraph" w:customStyle="1" w:styleId="79F7916BBF4D4E08B14DB554129A1A59">
    <w:name w:val="79F7916BBF4D4E08B14DB554129A1A59"/>
  </w:style>
  <w:style w:type="paragraph" w:customStyle="1" w:styleId="ECFCA633D8BA4D9699E8E771DA5490FE">
    <w:name w:val="ECFCA633D8BA4D9699E8E771DA5490FE"/>
  </w:style>
  <w:style w:type="paragraph" w:customStyle="1" w:styleId="4439A2CAFE834D0AAC5B172820260892">
    <w:name w:val="4439A2CAFE834D0AAC5B172820260892"/>
  </w:style>
  <w:style w:type="paragraph" w:customStyle="1" w:styleId="B382C620CEBE42A7B8A21815772E2DF4">
    <w:name w:val="B382C620CEBE42A7B8A21815772E2DF4"/>
  </w:style>
  <w:style w:type="paragraph" w:customStyle="1" w:styleId="77BE4E6F879545E5BD72F5A7B5FC5D95">
    <w:name w:val="77BE4E6F879545E5BD72F5A7B5FC5D95"/>
  </w:style>
  <w:style w:type="paragraph" w:customStyle="1" w:styleId="2997971F1447464CA0D987B32DD1F66F">
    <w:name w:val="2997971F1447464CA0D987B32DD1F66F"/>
  </w:style>
  <w:style w:type="paragraph" w:customStyle="1" w:styleId="197924660EA940498A8181E7191DDCB9">
    <w:name w:val="197924660EA940498A8181E7191DDCB9"/>
  </w:style>
  <w:style w:type="paragraph" w:customStyle="1" w:styleId="01DA9E1597424A35B70D6B52FB8E1BD1">
    <w:name w:val="01DA9E1597424A35B70D6B52FB8E1BD1"/>
  </w:style>
  <w:style w:type="paragraph" w:customStyle="1" w:styleId="B884F3CC8C6343D98A503A6CCCDA3927">
    <w:name w:val="B884F3CC8C6343D98A503A6CCCDA3927"/>
  </w:style>
  <w:style w:type="paragraph" w:customStyle="1" w:styleId="6569008C6F4248F2800B0910D8DEAEDA">
    <w:name w:val="6569008C6F4248F2800B0910D8DEAEDA"/>
  </w:style>
  <w:style w:type="paragraph" w:customStyle="1" w:styleId="3D1437B08BCD493693E4C6334E466B8D">
    <w:name w:val="3D1437B08BCD493693E4C6334E466B8D"/>
  </w:style>
  <w:style w:type="paragraph" w:customStyle="1" w:styleId="AD45FBF1402447538EB063A899A66024">
    <w:name w:val="AD45FBF1402447538EB063A899A66024"/>
  </w:style>
  <w:style w:type="paragraph" w:customStyle="1" w:styleId="DC778E72248546CDA2EFDEAA37BCE960">
    <w:name w:val="DC778E72248546CDA2EFDEAA37BCE960"/>
  </w:style>
  <w:style w:type="paragraph" w:customStyle="1" w:styleId="9ABE223699674697AA330955CEECE182">
    <w:name w:val="9ABE223699674697AA330955CEECE182"/>
  </w:style>
  <w:style w:type="paragraph" w:customStyle="1" w:styleId="7FD09DCE35D14BC9B1D83A3FA2BA7901">
    <w:name w:val="7FD09DCE35D14BC9B1D83A3FA2BA7901"/>
  </w:style>
  <w:style w:type="paragraph" w:customStyle="1" w:styleId="85FF1190058446009E9CAF6E21502C53">
    <w:name w:val="85FF1190058446009E9CAF6E21502C53"/>
  </w:style>
  <w:style w:type="paragraph" w:customStyle="1" w:styleId="53A5A483558C45BC8D36C5C24405A25F">
    <w:name w:val="53A5A483558C45BC8D36C5C24405A25F"/>
  </w:style>
  <w:style w:type="paragraph" w:customStyle="1" w:styleId="944EA08A53C9415BA2068A304B500001">
    <w:name w:val="944EA08A53C9415BA2068A304B500001"/>
  </w:style>
  <w:style w:type="paragraph" w:customStyle="1" w:styleId="6875AD5C22E74A9CB9C0F43E70E98F6B">
    <w:name w:val="6875AD5C22E74A9CB9C0F43E70E98F6B"/>
  </w:style>
  <w:style w:type="paragraph" w:customStyle="1" w:styleId="A93457365C164FA1BFF6EFAC02FD0C24">
    <w:name w:val="A93457365C164FA1BFF6EFAC02FD0C24"/>
  </w:style>
  <w:style w:type="paragraph" w:customStyle="1" w:styleId="F80AC5EB071744A8BE507C1C83B6C53A">
    <w:name w:val="F80AC5EB071744A8BE507C1C83B6C53A"/>
  </w:style>
  <w:style w:type="paragraph" w:customStyle="1" w:styleId="20CF1E9F37F6489A91DA7FF305424C96">
    <w:name w:val="20CF1E9F37F6489A91DA7FF305424C96"/>
  </w:style>
  <w:style w:type="paragraph" w:customStyle="1" w:styleId="01A22E28A1FF4FD094B29AB8F553F5E8">
    <w:name w:val="01A22E28A1FF4FD094B29AB8F553F5E8"/>
  </w:style>
  <w:style w:type="paragraph" w:customStyle="1" w:styleId="ED3E5E10F519455685F8A7C28319D526">
    <w:name w:val="ED3E5E10F519455685F8A7C28319D526"/>
  </w:style>
  <w:style w:type="paragraph" w:customStyle="1" w:styleId="127C91F03BCB42FAA29878BAC9B5A7D6">
    <w:name w:val="127C91F03BCB42FAA29878BAC9B5A7D6"/>
  </w:style>
  <w:style w:type="paragraph" w:customStyle="1" w:styleId="EEBE6CE90A56407E8986F7529E5F744B">
    <w:name w:val="EEBE6CE90A56407E8986F7529E5F744B"/>
  </w:style>
  <w:style w:type="paragraph" w:customStyle="1" w:styleId="4C08A2826A4A432DA184DA7F1E237C69">
    <w:name w:val="4C08A2826A4A432DA184DA7F1E237C69"/>
  </w:style>
  <w:style w:type="paragraph" w:customStyle="1" w:styleId="8CF9AC5BF210463AA02F1161F215D0A1">
    <w:name w:val="8CF9AC5BF210463AA02F1161F215D0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formanyomtatvany_term_szemely.dotx</Template>
  <TotalTime>1</TotalTime>
  <Pages>3</Pages>
  <Words>703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Országos Atomenergia Hivatal</Company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Énekes Márk</dc:creator>
  <cp:keywords/>
  <dc:description/>
  <cp:lastModifiedBy>Faragó Ákos</cp:lastModifiedBy>
  <cp:revision>3</cp:revision>
  <dcterms:created xsi:type="dcterms:W3CDTF">2022-07-06T08:26:00Z</dcterms:created>
  <dcterms:modified xsi:type="dcterms:W3CDTF">2022-07-06T08:27:00Z</dcterms:modified>
</cp:coreProperties>
</file>